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86" w:rsidRDefault="00C42E86" w:rsidP="003F104E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C42E86" w:rsidRDefault="00C42E86" w:rsidP="003F104E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C42E86" w:rsidRPr="001E2B55" w:rsidRDefault="00C42E86" w:rsidP="00061399">
      <w:pPr>
        <w:pBdr>
          <w:bottom w:val="single" w:sz="4" w:space="1" w:color="0073AB"/>
        </w:pBdr>
        <w:jc w:val="center"/>
        <w:rPr>
          <w:rFonts w:ascii="Gotham Medium" w:hAnsi="Gotham Medium"/>
          <w:color w:val="0073AB"/>
          <w:sz w:val="44"/>
          <w:szCs w:val="44"/>
        </w:rPr>
      </w:pPr>
      <w:r w:rsidRPr="001E2B55">
        <w:rPr>
          <w:rFonts w:ascii="Gotham Medium" w:hAnsi="Gotham Medium"/>
          <w:color w:val="0073AB"/>
          <w:sz w:val="44"/>
          <w:szCs w:val="44"/>
        </w:rPr>
        <w:t xml:space="preserve">Ficha </w:t>
      </w:r>
      <w:r>
        <w:rPr>
          <w:rFonts w:ascii="Gotham Medium" w:hAnsi="Gotham Medium"/>
          <w:color w:val="0073AB"/>
          <w:sz w:val="44"/>
          <w:szCs w:val="44"/>
        </w:rPr>
        <w:t>“Sopa de energía”</w:t>
      </w:r>
    </w:p>
    <w:p w:rsidR="00C42E86" w:rsidRDefault="00C42E86" w:rsidP="001B5907">
      <w:pPr>
        <w:spacing w:before="120" w:after="120"/>
        <w:jc w:val="both"/>
        <w:rPr>
          <w:rFonts w:ascii="Gotham Medium" w:hAnsi="Gotham Medium"/>
          <w:sz w:val="24"/>
          <w:szCs w:val="24"/>
        </w:rPr>
      </w:pPr>
    </w:p>
    <w:p w:rsidR="00C42E86" w:rsidRDefault="00C42E86" w:rsidP="001B5907">
      <w:pPr>
        <w:spacing w:before="120" w:after="120"/>
        <w:jc w:val="both"/>
        <w:rPr>
          <w:rFonts w:ascii="Gotham Bold" w:hAnsi="Gotham Bold"/>
          <w:color w:val="CC9900"/>
        </w:rPr>
      </w:pPr>
      <w:r w:rsidRPr="001B5907">
        <w:rPr>
          <w:rFonts w:ascii="Gotham Medium" w:hAnsi="Gotham Medium"/>
          <w:sz w:val="24"/>
          <w:szCs w:val="24"/>
        </w:rPr>
        <w:t>Busca en la sopa de letras todas las palabras relacionadas con la energía:</w:t>
      </w:r>
    </w:p>
    <w:p w:rsidR="00C42E86" w:rsidRDefault="00C42E86" w:rsidP="001B5907">
      <w:pPr>
        <w:jc w:val="both"/>
        <w:rPr>
          <w:rFonts w:ascii="Gotham Bold" w:hAnsi="Gotham Bold"/>
          <w:color w:val="7F7F7F"/>
        </w:rPr>
      </w:pPr>
      <w:r>
        <w:rPr>
          <w:rFonts w:ascii="Gotham Bold" w:hAnsi="Gotham Bold"/>
          <w:color w:val="7F7F7F"/>
        </w:rPr>
        <w:t>Sol, petróleo, viento, luz, electricidad, contaminación, renovable.</w:t>
      </w:r>
    </w:p>
    <w:p w:rsidR="00C42E86" w:rsidRDefault="00C42E86" w:rsidP="001B5907">
      <w:pPr>
        <w:jc w:val="both"/>
        <w:rPr>
          <w:rFonts w:ascii="Gotham Bold" w:hAnsi="Gotham Bold"/>
          <w:color w:val="7F7F7F"/>
        </w:rPr>
      </w:pPr>
    </w:p>
    <w:tbl>
      <w:tblPr>
        <w:tblOverlap w:val="never"/>
        <w:tblW w:w="0" w:type="auto"/>
        <w:jc w:val="center"/>
        <w:tblInd w:w="-132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14"/>
        <w:gridCol w:w="514"/>
        <w:gridCol w:w="515"/>
        <w:gridCol w:w="514"/>
        <w:gridCol w:w="515"/>
        <w:gridCol w:w="514"/>
        <w:gridCol w:w="514"/>
        <w:gridCol w:w="515"/>
        <w:gridCol w:w="514"/>
        <w:gridCol w:w="515"/>
        <w:gridCol w:w="514"/>
        <w:gridCol w:w="514"/>
        <w:gridCol w:w="515"/>
        <w:gridCol w:w="514"/>
        <w:gridCol w:w="515"/>
      </w:tblGrid>
      <w:tr w:rsidR="00C42E86" w:rsidRPr="00C327CB" w:rsidTr="002C1BC5">
        <w:trPr>
          <w:trHeight w:val="524"/>
          <w:jc w:val="center"/>
        </w:trPr>
        <w:tc>
          <w:tcPr>
            <w:tcW w:w="514" w:type="dxa"/>
            <w:tcBorders>
              <w:top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  <w:tc>
          <w:tcPr>
            <w:tcW w:w="514" w:type="dxa"/>
            <w:tcBorders>
              <w:top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  <w:tc>
          <w:tcPr>
            <w:tcW w:w="515" w:type="dxa"/>
            <w:tcBorders>
              <w:top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C</w:t>
            </w:r>
          </w:p>
        </w:tc>
        <w:tc>
          <w:tcPr>
            <w:tcW w:w="514" w:type="dxa"/>
            <w:tcBorders>
              <w:top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5" w:type="dxa"/>
            <w:tcBorders>
              <w:top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N</w:t>
            </w:r>
          </w:p>
        </w:tc>
        <w:tc>
          <w:tcPr>
            <w:tcW w:w="514" w:type="dxa"/>
            <w:tcBorders>
              <w:top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4" w:type="dxa"/>
            <w:tcBorders>
              <w:top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A</w:t>
            </w:r>
          </w:p>
        </w:tc>
        <w:tc>
          <w:tcPr>
            <w:tcW w:w="515" w:type="dxa"/>
            <w:tcBorders>
              <w:top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M</w:t>
            </w:r>
          </w:p>
        </w:tc>
        <w:tc>
          <w:tcPr>
            <w:tcW w:w="514" w:type="dxa"/>
            <w:tcBorders>
              <w:top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I</w:t>
            </w:r>
          </w:p>
        </w:tc>
        <w:tc>
          <w:tcPr>
            <w:tcW w:w="515" w:type="dxa"/>
            <w:tcBorders>
              <w:top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N</w:t>
            </w:r>
          </w:p>
        </w:tc>
        <w:tc>
          <w:tcPr>
            <w:tcW w:w="514" w:type="dxa"/>
            <w:tcBorders>
              <w:top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A</w:t>
            </w:r>
          </w:p>
        </w:tc>
        <w:tc>
          <w:tcPr>
            <w:tcW w:w="514" w:type="dxa"/>
            <w:tcBorders>
              <w:top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C</w:t>
            </w:r>
          </w:p>
        </w:tc>
        <w:tc>
          <w:tcPr>
            <w:tcW w:w="515" w:type="dxa"/>
            <w:tcBorders>
              <w:top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I</w:t>
            </w:r>
          </w:p>
        </w:tc>
        <w:tc>
          <w:tcPr>
            <w:tcW w:w="514" w:type="dxa"/>
            <w:tcBorders>
              <w:top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5" w:type="dxa"/>
            <w:tcBorders>
              <w:top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N</w:t>
            </w:r>
          </w:p>
        </w:tc>
      </w:tr>
      <w:tr w:rsidR="00C42E86" w:rsidRPr="00C327CB" w:rsidTr="002C1BC5">
        <w:trPr>
          <w:trHeight w:val="524"/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J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K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S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V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B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B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V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M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A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K</w:t>
            </w:r>
          </w:p>
        </w:tc>
      </w:tr>
      <w:tr w:rsidR="00C42E86" w:rsidRPr="00C327CB" w:rsidTr="002C1BC5">
        <w:trPr>
          <w:trHeight w:val="524"/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U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S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S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A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N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B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Y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I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G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D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R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F</w:t>
            </w:r>
          </w:p>
        </w:tc>
      </w:tr>
      <w:tr w:rsidR="00C42E86" w:rsidRPr="00C327CB" w:rsidTr="002C1BC5">
        <w:trPr>
          <w:trHeight w:val="524"/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G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A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D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F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J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K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R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</w:tr>
      <w:tr w:rsidR="00C42E86" w:rsidRPr="00C327CB" w:rsidTr="002C1BC5">
        <w:trPr>
          <w:trHeight w:val="524"/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V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I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D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I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P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R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A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S</w:t>
            </w:r>
          </w:p>
        </w:tc>
      </w:tr>
      <w:tr w:rsidR="00C42E86" w:rsidRPr="00C327CB" w:rsidTr="002C1BC5">
        <w:trPr>
          <w:trHeight w:val="524"/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Y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G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D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G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H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D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V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I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Z</w:t>
            </w:r>
          </w:p>
        </w:tc>
      </w:tr>
      <w:tr w:rsidR="00C42E86" w:rsidRPr="00C327CB" w:rsidTr="002C1BC5">
        <w:trPr>
          <w:trHeight w:val="524"/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A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B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J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Y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V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D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G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Y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H</w:t>
            </w:r>
          </w:p>
        </w:tc>
      </w:tr>
      <w:tr w:rsidR="00C42E86" w:rsidRPr="00C327CB" w:rsidTr="002C1BC5">
        <w:trPr>
          <w:trHeight w:val="524"/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R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N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V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A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B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H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A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P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</w:tr>
      <w:tr w:rsidR="00C42E86" w:rsidRPr="00C327CB" w:rsidTr="002C1BC5">
        <w:trPr>
          <w:trHeight w:val="524"/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S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R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W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Q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S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J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A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B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M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B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I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</w:tr>
      <w:tr w:rsidR="00C42E86" w:rsidRPr="00C327CB" w:rsidTr="002C1BC5">
        <w:trPr>
          <w:trHeight w:val="524"/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C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C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D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G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Y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H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A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B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U</w:t>
            </w:r>
          </w:p>
        </w:tc>
      </w:tr>
      <w:tr w:rsidR="00C42E86" w:rsidRPr="00C327CB" w:rsidTr="002C1BC5">
        <w:trPr>
          <w:trHeight w:val="524"/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R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H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U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G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A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C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C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D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J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Z</w:t>
            </w:r>
          </w:p>
        </w:tc>
      </w:tr>
      <w:tr w:rsidR="00C42E86" w:rsidRPr="00C327CB" w:rsidTr="002C1BC5">
        <w:trPr>
          <w:trHeight w:val="524"/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C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R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I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C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I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D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A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D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</w:tr>
      <w:tr w:rsidR="00C42E86" w:rsidRPr="00C327CB" w:rsidTr="002C1BC5">
        <w:trPr>
          <w:trHeight w:val="524"/>
          <w:jc w:val="center"/>
        </w:trPr>
        <w:tc>
          <w:tcPr>
            <w:tcW w:w="514" w:type="dxa"/>
            <w:tcBorders>
              <w:bottom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4" w:type="dxa"/>
            <w:tcBorders>
              <w:bottom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5" w:type="dxa"/>
            <w:tcBorders>
              <w:bottom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V</w:t>
            </w:r>
          </w:p>
        </w:tc>
        <w:tc>
          <w:tcPr>
            <w:tcW w:w="514" w:type="dxa"/>
            <w:tcBorders>
              <w:bottom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I</w:t>
            </w:r>
          </w:p>
        </w:tc>
        <w:tc>
          <w:tcPr>
            <w:tcW w:w="515" w:type="dxa"/>
            <w:tcBorders>
              <w:bottom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E</w:t>
            </w:r>
          </w:p>
        </w:tc>
        <w:tc>
          <w:tcPr>
            <w:tcW w:w="514" w:type="dxa"/>
            <w:tcBorders>
              <w:bottom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N</w:t>
            </w:r>
          </w:p>
        </w:tc>
        <w:tc>
          <w:tcPr>
            <w:tcW w:w="514" w:type="dxa"/>
            <w:tcBorders>
              <w:bottom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T</w:t>
            </w:r>
          </w:p>
        </w:tc>
        <w:tc>
          <w:tcPr>
            <w:tcW w:w="515" w:type="dxa"/>
            <w:tcBorders>
              <w:bottom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4" w:type="dxa"/>
            <w:tcBorders>
              <w:bottom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O</w:t>
            </w:r>
          </w:p>
        </w:tc>
        <w:tc>
          <w:tcPr>
            <w:tcW w:w="515" w:type="dxa"/>
            <w:tcBorders>
              <w:bottom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U</w:t>
            </w:r>
          </w:p>
        </w:tc>
        <w:tc>
          <w:tcPr>
            <w:tcW w:w="514" w:type="dxa"/>
            <w:tcBorders>
              <w:bottom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  <w:tc>
          <w:tcPr>
            <w:tcW w:w="514" w:type="dxa"/>
            <w:tcBorders>
              <w:bottom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F</w:t>
            </w:r>
          </w:p>
        </w:tc>
        <w:tc>
          <w:tcPr>
            <w:tcW w:w="515" w:type="dxa"/>
            <w:tcBorders>
              <w:bottom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H</w:t>
            </w:r>
          </w:p>
        </w:tc>
        <w:tc>
          <w:tcPr>
            <w:tcW w:w="514" w:type="dxa"/>
            <w:tcBorders>
              <w:bottom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A</w:t>
            </w:r>
          </w:p>
        </w:tc>
        <w:tc>
          <w:tcPr>
            <w:tcW w:w="515" w:type="dxa"/>
            <w:tcBorders>
              <w:bottom w:val="single" w:sz="4" w:space="0" w:color="FF9900"/>
            </w:tcBorders>
            <w:shd w:val="clear" w:color="auto" w:fill="FFFFFF"/>
            <w:vAlign w:val="center"/>
          </w:tcPr>
          <w:p w:rsidR="00C42E86" w:rsidRDefault="00C42E86" w:rsidP="002C1BC5">
            <w:pPr>
              <w:pStyle w:val="Cuerpodeltexto20"/>
              <w:shd w:val="clear" w:color="auto" w:fill="auto"/>
              <w:spacing w:line="280" w:lineRule="exact"/>
              <w:jc w:val="center"/>
            </w:pPr>
            <w:r>
              <w:rPr>
                <w:rStyle w:val="Cuerpodeltexto214pto"/>
                <w:rFonts w:eastAsia="Calibri"/>
              </w:rPr>
              <w:t>L</w:t>
            </w:r>
          </w:p>
        </w:tc>
      </w:tr>
    </w:tbl>
    <w:p w:rsidR="00C42E86" w:rsidRDefault="00C42E86" w:rsidP="001B5907">
      <w:pPr>
        <w:jc w:val="both"/>
        <w:rPr>
          <w:rFonts w:ascii="Gotham Medium" w:hAnsi="Gotham Medium"/>
          <w:sz w:val="24"/>
          <w:szCs w:val="24"/>
        </w:rPr>
      </w:pPr>
    </w:p>
    <w:p w:rsidR="00C42E86" w:rsidRDefault="00C42E86" w:rsidP="001B5907">
      <w:pPr>
        <w:jc w:val="both"/>
        <w:rPr>
          <w:rFonts w:ascii="Gotham Medium" w:hAnsi="Gotham Medium"/>
          <w:sz w:val="24"/>
          <w:szCs w:val="24"/>
        </w:rPr>
      </w:pPr>
    </w:p>
    <w:p w:rsidR="00C42E86" w:rsidRDefault="00C42E86" w:rsidP="001B5907">
      <w:pPr>
        <w:jc w:val="both"/>
        <w:rPr>
          <w:rFonts w:ascii="Gotham Medium" w:hAnsi="Gotham Medium"/>
          <w:sz w:val="24"/>
          <w:szCs w:val="24"/>
        </w:rPr>
      </w:pPr>
    </w:p>
    <w:p w:rsidR="00C42E86" w:rsidRDefault="00C42E86" w:rsidP="001B5907">
      <w:pPr>
        <w:jc w:val="both"/>
        <w:rPr>
          <w:rFonts w:ascii="Gotham Medium" w:hAnsi="Gotham Medium"/>
          <w:sz w:val="24"/>
          <w:szCs w:val="24"/>
        </w:rPr>
      </w:pPr>
    </w:p>
    <w:p w:rsidR="00C42E86" w:rsidRDefault="00C42E86" w:rsidP="001B5907">
      <w:pPr>
        <w:jc w:val="both"/>
        <w:rPr>
          <w:rFonts w:ascii="Gotham Medium" w:hAnsi="Gotham Medium"/>
          <w:sz w:val="24"/>
          <w:szCs w:val="24"/>
        </w:rPr>
      </w:pPr>
    </w:p>
    <w:p w:rsidR="00C42E86" w:rsidRDefault="00C42E86" w:rsidP="001B5907">
      <w:pPr>
        <w:jc w:val="both"/>
        <w:rPr>
          <w:rFonts w:ascii="Gotham Medium" w:hAnsi="Gotham Medium"/>
          <w:sz w:val="24"/>
          <w:szCs w:val="24"/>
        </w:rPr>
      </w:pPr>
    </w:p>
    <w:p w:rsidR="00C42E86" w:rsidRDefault="00C42E86" w:rsidP="001B5907">
      <w:pPr>
        <w:jc w:val="both"/>
        <w:rPr>
          <w:rFonts w:ascii="Gotham Medium" w:hAnsi="Gotham Medium"/>
          <w:sz w:val="24"/>
          <w:szCs w:val="24"/>
        </w:rPr>
      </w:pPr>
    </w:p>
    <w:p w:rsidR="00C42E86" w:rsidRPr="00A15829" w:rsidRDefault="00C42E86" w:rsidP="00A15829">
      <w:pPr>
        <w:spacing w:before="120" w:after="120"/>
        <w:jc w:val="both"/>
        <w:rPr>
          <w:rFonts w:ascii="Gotham Medium" w:hAnsi="Gotham Medium"/>
          <w:sz w:val="24"/>
          <w:szCs w:val="24"/>
        </w:rPr>
      </w:pPr>
      <w:r w:rsidRPr="00A15829">
        <w:rPr>
          <w:rFonts w:ascii="Gotham Medium" w:hAnsi="Gotham Medium"/>
          <w:sz w:val="24"/>
          <w:szCs w:val="24"/>
        </w:rPr>
        <w:t>Con las palabras de la sopa de letras rellena las siguientes frases:</w:t>
      </w:r>
    </w:p>
    <w:p w:rsidR="00C42E86" w:rsidRDefault="00C42E86" w:rsidP="00A15829">
      <w:pPr>
        <w:spacing w:before="120" w:after="120"/>
        <w:jc w:val="both"/>
        <w:rPr>
          <w:rFonts w:ascii="Gotham Bold" w:hAnsi="Gotham Bold"/>
          <w:color w:val="7F7F7F"/>
        </w:rPr>
      </w:pPr>
      <w:r>
        <w:rPr>
          <w:rFonts w:ascii="Gotham Bold" w:hAnsi="Gotham Bold"/>
          <w:color w:val="7F7F7F"/>
        </w:rPr>
        <w:t>Sol, petróleo, viento, luz, electricidad, contaminación, renovable.</w:t>
      </w:r>
    </w:p>
    <w:p w:rsidR="00C42E86" w:rsidRDefault="00C42E86" w:rsidP="00A15829">
      <w:pPr>
        <w:spacing w:before="120" w:after="120"/>
        <w:jc w:val="both"/>
        <w:rPr>
          <w:rFonts w:ascii="Gotham Bold" w:hAnsi="Gotham Bold"/>
          <w:color w:val="7F7F7F"/>
        </w:rPr>
      </w:pPr>
    </w:p>
    <w:p w:rsidR="00C42E86" w:rsidRPr="003A6AC0" w:rsidRDefault="00C42E86" w:rsidP="00A15829">
      <w:pPr>
        <w:pStyle w:val="ListParagraph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Corbel" w:hAnsi="Corbel"/>
        </w:rPr>
      </w:pPr>
      <w:r w:rsidRPr="003A6AC0">
        <w:rPr>
          <w:rFonts w:ascii="Corbel" w:hAnsi="Corbel"/>
        </w:rPr>
        <w:t>La energía que consumimos en forma de</w:t>
      </w:r>
      <w:r>
        <w:rPr>
          <w:rFonts w:ascii="Corbel" w:hAnsi="Corbel"/>
        </w:rPr>
        <w:t>…………………</w:t>
      </w:r>
      <w:r w:rsidRPr="003A6AC0">
        <w:rPr>
          <w:rFonts w:ascii="Corbel" w:hAnsi="Corbel"/>
        </w:rPr>
        <w:t>, proviene en un 96% de la quema de derivados del</w:t>
      </w:r>
      <w:r>
        <w:rPr>
          <w:rFonts w:ascii="Corbel" w:hAnsi="Corbel"/>
        </w:rPr>
        <w:t>……………………………</w:t>
      </w:r>
    </w:p>
    <w:p w:rsidR="00C42E86" w:rsidRPr="003A6AC0" w:rsidRDefault="00C42E86" w:rsidP="00A15829">
      <w:pPr>
        <w:pStyle w:val="ListParagraph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Corbel" w:hAnsi="Corbel"/>
        </w:rPr>
      </w:pPr>
      <w:r w:rsidRPr="003A6AC0">
        <w:rPr>
          <w:rFonts w:ascii="Corbel" w:hAnsi="Corbel"/>
        </w:rPr>
        <w:t>Las energías limpias son las llamadas</w:t>
      </w:r>
      <w:r>
        <w:rPr>
          <w:rFonts w:ascii="Corbel" w:hAnsi="Corbel"/>
        </w:rPr>
        <w:t>……………………………</w:t>
      </w:r>
      <w:r w:rsidRPr="003A6AC0">
        <w:rPr>
          <w:rFonts w:ascii="Corbel" w:hAnsi="Corbel"/>
        </w:rPr>
        <w:t>, son inagotables, no se agotan al usarlas.</w:t>
      </w:r>
    </w:p>
    <w:p w:rsidR="00C42E86" w:rsidRPr="003A6AC0" w:rsidRDefault="00C42E86" w:rsidP="00A15829">
      <w:pPr>
        <w:pStyle w:val="ListParagraph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Corbel" w:hAnsi="Corbel"/>
        </w:rPr>
      </w:pPr>
      <w:r w:rsidRPr="003A6AC0">
        <w:rPr>
          <w:rFonts w:ascii="Corbel" w:hAnsi="Corbel"/>
        </w:rPr>
        <w:t>La fuerza del</w:t>
      </w:r>
      <w:r>
        <w:rPr>
          <w:rFonts w:ascii="Corbel" w:hAnsi="Corbel"/>
        </w:rPr>
        <w:t>……………………………</w:t>
      </w:r>
      <w:r w:rsidRPr="003A6AC0">
        <w:rPr>
          <w:rFonts w:ascii="Corbel" w:hAnsi="Corbel"/>
        </w:rPr>
        <w:t>hace girar los molinos.</w:t>
      </w:r>
    </w:p>
    <w:p w:rsidR="00C42E86" w:rsidRPr="003A6AC0" w:rsidRDefault="00C42E86" w:rsidP="00A15829">
      <w:pPr>
        <w:pStyle w:val="ListParagraph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Corbel" w:hAnsi="Corbel"/>
        </w:rPr>
      </w:pPr>
      <w:r w:rsidRPr="003A6AC0">
        <w:rPr>
          <w:rFonts w:ascii="Corbel" w:hAnsi="Corbel"/>
        </w:rPr>
        <w:t>Las placas solares recogen el calor del</w:t>
      </w:r>
      <w:r>
        <w:rPr>
          <w:rFonts w:ascii="Corbel" w:hAnsi="Corbel"/>
        </w:rPr>
        <w:t>……………………………</w:t>
      </w:r>
      <w:r w:rsidRPr="003A6AC0">
        <w:rPr>
          <w:rFonts w:ascii="Corbel" w:hAnsi="Corbel"/>
        </w:rPr>
        <w:tab/>
      </w:r>
    </w:p>
    <w:p w:rsidR="00C42E86" w:rsidRPr="003A6AC0" w:rsidRDefault="00C42E86" w:rsidP="00A15829">
      <w:pPr>
        <w:pStyle w:val="ListParagraph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Corbel" w:hAnsi="Corbel"/>
        </w:rPr>
      </w:pPr>
      <w:r w:rsidRPr="003A6AC0">
        <w:rPr>
          <w:rFonts w:ascii="Corbel" w:hAnsi="Corbel"/>
        </w:rPr>
        <w:t xml:space="preserve">Abre </w:t>
      </w:r>
      <w:r>
        <w:rPr>
          <w:rFonts w:ascii="Corbel" w:hAnsi="Corbel"/>
        </w:rPr>
        <w:t>las ventanas y aprovecha la……………………………</w:t>
      </w:r>
      <w:r w:rsidRPr="003A6AC0">
        <w:rPr>
          <w:rFonts w:ascii="Corbel" w:hAnsi="Corbel"/>
        </w:rPr>
        <w:tab/>
        <w:t>natural.</w:t>
      </w:r>
    </w:p>
    <w:p w:rsidR="00C42E86" w:rsidRDefault="00C42E86" w:rsidP="00A15829">
      <w:pPr>
        <w:pStyle w:val="ListParagraph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Corbel" w:hAnsi="Corbel"/>
        </w:rPr>
      </w:pPr>
      <w:r w:rsidRPr="00982A59">
        <w:rPr>
          <w:rFonts w:ascii="Corbel" w:hAnsi="Corbel"/>
        </w:rPr>
        <w:t>La quema de combustibles fósiles aumenta la……………………………ya que se libera a la atmósfera CO2,gas que contribuye al calentamiento de la atmósfera.</w:t>
      </w:r>
    </w:p>
    <w:p w:rsidR="00C42E86" w:rsidRPr="00982A59" w:rsidRDefault="00C42E86" w:rsidP="00A15829">
      <w:pPr>
        <w:pStyle w:val="ListParagraph"/>
        <w:spacing w:before="120" w:after="120"/>
        <w:ind w:left="714"/>
        <w:contextualSpacing w:val="0"/>
        <w:jc w:val="both"/>
        <w:rPr>
          <w:rFonts w:ascii="Corbel" w:hAnsi="Corbel"/>
        </w:rPr>
      </w:pPr>
    </w:p>
    <w:p w:rsidR="00C42E86" w:rsidRPr="00A15829" w:rsidRDefault="00C42E86" w:rsidP="00A15829">
      <w:pPr>
        <w:jc w:val="center"/>
        <w:rPr>
          <w:rFonts w:ascii="Gotham Medium" w:hAnsi="Gotham Medium"/>
          <w:color w:val="0073AB"/>
          <w:sz w:val="24"/>
          <w:szCs w:val="24"/>
        </w:rPr>
      </w:pPr>
      <w:r w:rsidRPr="00A15829">
        <w:rPr>
          <w:rFonts w:ascii="Gotham Bold" w:hAnsi="Gotham Bold"/>
          <w:color w:val="0073AB"/>
        </w:rPr>
        <w:t>Con todas esta</w:t>
      </w:r>
      <w:bookmarkStart w:id="0" w:name="_GoBack"/>
      <w:bookmarkEnd w:id="0"/>
      <w:r w:rsidRPr="00A15829">
        <w:rPr>
          <w:rFonts w:ascii="Gotham Bold" w:hAnsi="Gotham Bold"/>
          <w:color w:val="0073AB"/>
        </w:rPr>
        <w:t>s palabras y frases, ¡Invéntate una canción!</w:t>
      </w:r>
    </w:p>
    <w:sectPr w:rsidR="00C42E86" w:rsidRPr="00A15829" w:rsidSect="003A0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E86" w:rsidRDefault="00C42E86" w:rsidP="003F104E">
      <w:pPr>
        <w:spacing w:after="0" w:line="240" w:lineRule="auto"/>
      </w:pPr>
      <w:r>
        <w:separator/>
      </w:r>
    </w:p>
  </w:endnote>
  <w:endnote w:type="continuationSeparator" w:id="1">
    <w:p w:rsidR="00C42E86" w:rsidRDefault="00C42E86" w:rsidP="003F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E86" w:rsidRDefault="00C42E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E86" w:rsidRDefault="00C42E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E86" w:rsidRDefault="00C42E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E86" w:rsidRDefault="00C42E86" w:rsidP="003F104E">
      <w:pPr>
        <w:spacing w:after="0" w:line="240" w:lineRule="auto"/>
      </w:pPr>
      <w:r>
        <w:separator/>
      </w:r>
    </w:p>
  </w:footnote>
  <w:footnote w:type="continuationSeparator" w:id="1">
    <w:p w:rsidR="00C42E86" w:rsidRDefault="00C42E86" w:rsidP="003F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E86" w:rsidRDefault="00C42E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E86" w:rsidRPr="003A0FE0" w:rsidRDefault="00C42E86" w:rsidP="003A0FE0">
    <w:pPr>
      <w:pStyle w:val="Header"/>
      <w:spacing w:before="120" w:after="120"/>
      <w:rPr>
        <w:rFonts w:ascii="Gotham Medium" w:hAnsi="Gotham Medium"/>
        <w:sz w:val="18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69pt;margin-top:-5.7pt;width:105pt;height:57.5pt;z-index:251658240">
          <v:imagedata r:id="rId1" o:title=""/>
        </v:shape>
      </w:pict>
    </w:r>
    <w:r>
      <w:rPr>
        <w:noProof/>
        <w:lang w:eastAsia="es-ES"/>
      </w:rPr>
      <w:pict>
        <v:shape id="0 Imagen" o:spid="_x0000_s2050" type="#_x0000_t75" style="position:absolute;margin-left:221.9pt;margin-top:-4.6pt;width:150.1pt;height:43.3pt;z-index:-251659264;visibility:visible" wrapcoords="-108 0 -108 21228 21600 21228 21600 0 -108 0">
          <v:imagedata r:id="rId2" o:title=""/>
          <w10:wrap type="tight"/>
        </v:shape>
      </w:pict>
    </w:r>
    <w:r w:rsidRPr="003A0FE0">
      <w:rPr>
        <w:rFonts w:ascii="Gotham Medium" w:hAnsi="Gotham Medium"/>
        <w:sz w:val="18"/>
      </w:rPr>
      <w:t>Situación de aprendizaje</w:t>
    </w:r>
  </w:p>
  <w:p w:rsidR="00C42E86" w:rsidRPr="003A0FE0" w:rsidRDefault="00C42E86" w:rsidP="003A0FE0">
    <w:pPr>
      <w:pStyle w:val="Header"/>
      <w:spacing w:before="120" w:after="120"/>
      <w:rPr>
        <w:rFonts w:ascii="Gotham Medium" w:hAnsi="Gotham Medium"/>
      </w:rPr>
    </w:pPr>
    <w:r>
      <w:rPr>
        <w:rFonts w:ascii="Gotham Medium" w:hAnsi="Gotham Medium"/>
      </w:rPr>
      <w:t>¿De dónde viene la luz?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E86" w:rsidRDefault="00C42E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53E1"/>
    <w:multiLevelType w:val="hybridMultilevel"/>
    <w:tmpl w:val="463CF8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CF7CC1"/>
    <w:multiLevelType w:val="hybridMultilevel"/>
    <w:tmpl w:val="01D2249C"/>
    <w:lvl w:ilvl="0" w:tplc="C6380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F38E0"/>
    <w:multiLevelType w:val="hybridMultilevel"/>
    <w:tmpl w:val="5E42A59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04E"/>
    <w:rsid w:val="00061399"/>
    <w:rsid w:val="00182E7B"/>
    <w:rsid w:val="001B5907"/>
    <w:rsid w:val="001E2B55"/>
    <w:rsid w:val="002431CE"/>
    <w:rsid w:val="002A69CC"/>
    <w:rsid w:val="002C1BC5"/>
    <w:rsid w:val="003124B5"/>
    <w:rsid w:val="00334D61"/>
    <w:rsid w:val="003A0FE0"/>
    <w:rsid w:val="003A6AC0"/>
    <w:rsid w:val="003A7285"/>
    <w:rsid w:val="003F104E"/>
    <w:rsid w:val="003F6EC4"/>
    <w:rsid w:val="00473786"/>
    <w:rsid w:val="004F0834"/>
    <w:rsid w:val="00513C4A"/>
    <w:rsid w:val="0051608D"/>
    <w:rsid w:val="00525166"/>
    <w:rsid w:val="00546DD4"/>
    <w:rsid w:val="00603DFD"/>
    <w:rsid w:val="00632ACD"/>
    <w:rsid w:val="0066218D"/>
    <w:rsid w:val="00670161"/>
    <w:rsid w:val="0068792E"/>
    <w:rsid w:val="006C0C34"/>
    <w:rsid w:val="006F1DE4"/>
    <w:rsid w:val="00770845"/>
    <w:rsid w:val="00832E8A"/>
    <w:rsid w:val="008C3F92"/>
    <w:rsid w:val="009106D1"/>
    <w:rsid w:val="00933709"/>
    <w:rsid w:val="00982A59"/>
    <w:rsid w:val="00A15829"/>
    <w:rsid w:val="00A42970"/>
    <w:rsid w:val="00AA2670"/>
    <w:rsid w:val="00C327CB"/>
    <w:rsid w:val="00C42E86"/>
    <w:rsid w:val="00C74004"/>
    <w:rsid w:val="00C82147"/>
    <w:rsid w:val="00CB7C22"/>
    <w:rsid w:val="00E24ACF"/>
    <w:rsid w:val="00F82335"/>
    <w:rsid w:val="00FD32CB"/>
    <w:rsid w:val="00FD7CFF"/>
    <w:rsid w:val="00FE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10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F104E"/>
    <w:pPr>
      <w:ind w:left="720"/>
      <w:contextualSpacing/>
    </w:pPr>
  </w:style>
  <w:style w:type="character" w:customStyle="1" w:styleId="Cuerpodeltexto2">
    <w:name w:val="Cuerpo del texto (2)_"/>
    <w:basedOn w:val="DefaultParagraphFont"/>
    <w:link w:val="Cuerpodeltexto20"/>
    <w:uiPriority w:val="99"/>
    <w:locked/>
    <w:rsid w:val="003F104E"/>
    <w:rPr>
      <w:rFonts w:ascii="Arial" w:eastAsia="Times New Roman" w:hAnsi="Arial" w:cs="Arial"/>
      <w:sz w:val="19"/>
      <w:szCs w:val="19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3F104E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sz w:val="19"/>
      <w:szCs w:val="19"/>
    </w:rPr>
  </w:style>
  <w:style w:type="character" w:customStyle="1" w:styleId="Cuerpodeltexto28">
    <w:name w:val="Cuerpo del texto (2) + 8"/>
    <w:aliases w:val="5 pto"/>
    <w:basedOn w:val="Cuerpodeltexto2"/>
    <w:uiPriority w:val="99"/>
    <w:rsid w:val="003F104E"/>
    <w:rPr>
      <w:color w:val="000000"/>
      <w:spacing w:val="0"/>
      <w:w w:val="100"/>
      <w:position w:val="0"/>
      <w:sz w:val="17"/>
      <w:szCs w:val="17"/>
      <w:u w:val="none"/>
      <w:lang w:val="es-ES" w:eastAsia="es-ES"/>
    </w:rPr>
  </w:style>
  <w:style w:type="paragraph" w:styleId="Header">
    <w:name w:val="header"/>
    <w:basedOn w:val="Normal"/>
    <w:link w:val="HeaderChar"/>
    <w:uiPriority w:val="99"/>
    <w:rsid w:val="003F1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104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1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104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F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104E"/>
    <w:rPr>
      <w:rFonts w:ascii="Tahoma" w:hAnsi="Tahoma" w:cs="Tahoma"/>
      <w:sz w:val="16"/>
      <w:szCs w:val="16"/>
    </w:rPr>
  </w:style>
  <w:style w:type="character" w:customStyle="1" w:styleId="Cuerpodeltexto214pto">
    <w:name w:val="Cuerpo del texto (2) + 14 pto"/>
    <w:basedOn w:val="Cuerpodeltexto2"/>
    <w:uiPriority w:val="99"/>
    <w:rsid w:val="00A15829"/>
    <w:rPr>
      <w:color w:val="000000"/>
      <w:spacing w:val="0"/>
      <w:w w:val="100"/>
      <w:position w:val="0"/>
      <w:sz w:val="28"/>
      <w:szCs w:val="28"/>
      <w:u w:val="none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195</Words>
  <Characters>1077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</dc:creator>
  <cp:keywords/>
  <dc:description/>
  <cp:lastModifiedBy>fatimar</cp:lastModifiedBy>
  <cp:revision>3</cp:revision>
  <dcterms:created xsi:type="dcterms:W3CDTF">2017-06-21T10:36:00Z</dcterms:created>
  <dcterms:modified xsi:type="dcterms:W3CDTF">2018-03-13T16:14:00Z</dcterms:modified>
</cp:coreProperties>
</file>