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FF" w:rsidRDefault="00D248FF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Pr="001E2B55" w:rsidRDefault="00D248FF" w:rsidP="00061399">
      <w:pPr>
        <w:pBdr>
          <w:bottom w:val="single" w:sz="4" w:space="1" w:color="0073AB"/>
        </w:pBdr>
        <w:jc w:val="center"/>
        <w:rPr>
          <w:rFonts w:ascii="Gotham Medium" w:hAnsi="Gotham Medium"/>
          <w:color w:val="0073AB"/>
          <w:sz w:val="44"/>
          <w:szCs w:val="44"/>
        </w:rPr>
      </w:pPr>
      <w:r w:rsidRPr="001E2B55">
        <w:rPr>
          <w:rFonts w:ascii="Gotham Medium" w:hAnsi="Gotham Medium"/>
          <w:color w:val="0073AB"/>
          <w:sz w:val="44"/>
          <w:szCs w:val="44"/>
        </w:rPr>
        <w:t xml:space="preserve">Ficha </w:t>
      </w:r>
      <w:r>
        <w:rPr>
          <w:rFonts w:ascii="Gotham Medium" w:hAnsi="Gotham Medium"/>
          <w:color w:val="0073AB"/>
          <w:sz w:val="44"/>
          <w:szCs w:val="44"/>
        </w:rPr>
        <w:t>“Las fuentes de energía”</w:t>
      </w:r>
    </w:p>
    <w:p w:rsidR="00D248FF" w:rsidRDefault="00D248FF" w:rsidP="00546DD4">
      <w:pPr>
        <w:jc w:val="both"/>
        <w:rPr>
          <w:rFonts w:ascii="Gotham Medium" w:hAnsi="Gotham Medium"/>
        </w:rPr>
      </w:pPr>
    </w:p>
    <w:p w:rsidR="00D248FF" w:rsidRDefault="00D248FF" w:rsidP="00546DD4">
      <w:pPr>
        <w:jc w:val="both"/>
        <w:rPr>
          <w:rFonts w:ascii="Gotham Medium" w:hAnsi="Gotham Medium"/>
        </w:rPr>
      </w:pPr>
      <w:r w:rsidRPr="00546DD4">
        <w:rPr>
          <w:rFonts w:ascii="Gotham Medium" w:hAnsi="Gotham Medium"/>
        </w:rPr>
        <w:t>Une con flechas la fuente de energía con el tipo de energía:</w:t>
      </w:r>
    </w:p>
    <w:p w:rsidR="00D248FF" w:rsidRDefault="00D248FF" w:rsidP="00546DD4">
      <w:pPr>
        <w:jc w:val="both"/>
        <w:rPr>
          <w:rFonts w:ascii="Gotham Medium" w:hAnsi="Gotham Medium"/>
        </w:rPr>
      </w:pPr>
    </w:p>
    <w:p w:rsidR="00D248FF" w:rsidRDefault="00D248FF" w:rsidP="00546DD4">
      <w:pPr>
        <w:jc w:val="both"/>
        <w:rPr>
          <w:rFonts w:ascii="Gotham Medium" w:hAnsi="Gotham Medium"/>
        </w:rPr>
      </w:pPr>
    </w:p>
    <w:p w:rsidR="00D248FF" w:rsidRPr="00546DD4" w:rsidRDefault="00D248FF" w:rsidP="00546DD4">
      <w:pPr>
        <w:jc w:val="both"/>
        <w:rPr>
          <w:rFonts w:ascii="Gotham Medium" w:hAnsi="Gotham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0"/>
        <w:gridCol w:w="3344"/>
      </w:tblGrid>
      <w:tr w:rsidR="00D248FF" w:rsidRPr="00764773" w:rsidTr="00764773">
        <w:trPr>
          <w:trHeight w:val="216"/>
          <w:jc w:val="center"/>
        </w:trPr>
        <w:tc>
          <w:tcPr>
            <w:tcW w:w="5330" w:type="dxa"/>
            <w:tcBorders>
              <w:top w:val="nil"/>
              <w:left w:val="nil"/>
              <w:right w:val="nil"/>
            </w:tcBorders>
          </w:tcPr>
          <w:p w:rsidR="00D248FF" w:rsidRPr="00764773" w:rsidRDefault="00D248FF" w:rsidP="00764773">
            <w:pPr>
              <w:spacing w:after="0" w:line="240" w:lineRule="auto"/>
              <w:rPr>
                <w:rFonts w:ascii="Gotham Medium" w:hAnsi="Gotham Medium"/>
                <w:bCs/>
                <w:sz w:val="32"/>
                <w:szCs w:val="32"/>
              </w:rPr>
            </w:pPr>
            <w:r w:rsidRPr="00764773">
              <w:rPr>
                <w:rFonts w:ascii="Gotham Medium" w:hAnsi="Gotham Medium"/>
                <w:bCs/>
                <w:sz w:val="32"/>
                <w:szCs w:val="32"/>
              </w:rPr>
              <w:t>Tipo de energía</w:t>
            </w:r>
          </w:p>
        </w:tc>
        <w:tc>
          <w:tcPr>
            <w:tcW w:w="3344" w:type="dxa"/>
            <w:tcBorders>
              <w:top w:val="nil"/>
              <w:left w:val="nil"/>
              <w:right w:val="nil"/>
            </w:tcBorders>
          </w:tcPr>
          <w:p w:rsidR="00D248FF" w:rsidRPr="00764773" w:rsidRDefault="00D248FF" w:rsidP="00764773">
            <w:pPr>
              <w:spacing w:after="0" w:line="240" w:lineRule="auto"/>
              <w:rPr>
                <w:rFonts w:ascii="Gotham Medium" w:hAnsi="Gotham Medium"/>
                <w:sz w:val="32"/>
                <w:szCs w:val="32"/>
              </w:rPr>
            </w:pPr>
            <w:r w:rsidRPr="00764773">
              <w:rPr>
                <w:rFonts w:ascii="Gotham Medium" w:hAnsi="Gotham Medium"/>
                <w:sz w:val="32"/>
                <w:szCs w:val="32"/>
              </w:rPr>
              <w:t>Fuente de energía</w:t>
            </w:r>
          </w:p>
        </w:tc>
      </w:tr>
      <w:tr w:rsidR="00D248FF" w:rsidRPr="00764773" w:rsidTr="00764773">
        <w:trPr>
          <w:trHeight w:val="408"/>
          <w:jc w:val="center"/>
        </w:trPr>
        <w:tc>
          <w:tcPr>
            <w:tcW w:w="5330" w:type="dxa"/>
            <w:tcBorders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bCs/>
                <w:sz w:val="32"/>
                <w:szCs w:val="32"/>
              </w:rPr>
            </w:pPr>
            <w:r w:rsidRPr="00764773">
              <w:rPr>
                <w:rFonts w:ascii="Corbel" w:hAnsi="Corbel"/>
                <w:bCs/>
                <w:sz w:val="32"/>
                <w:szCs w:val="32"/>
              </w:rPr>
              <w:t>Eólica</w:t>
            </w:r>
          </w:p>
        </w:tc>
        <w:tc>
          <w:tcPr>
            <w:tcW w:w="3344" w:type="dxa"/>
            <w:tcBorders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sz w:val="32"/>
                <w:szCs w:val="32"/>
              </w:rPr>
            </w:pPr>
            <w:r w:rsidRPr="00764773">
              <w:rPr>
                <w:rFonts w:ascii="Corbel" w:hAnsi="Corbel"/>
                <w:sz w:val="32"/>
                <w:szCs w:val="32"/>
              </w:rPr>
              <w:t>Carbón y petróleo</w:t>
            </w:r>
          </w:p>
        </w:tc>
      </w:tr>
      <w:tr w:rsidR="00D248FF" w:rsidRPr="00764773" w:rsidTr="00764773">
        <w:trPr>
          <w:trHeight w:val="431"/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bCs/>
                <w:sz w:val="32"/>
                <w:szCs w:val="32"/>
              </w:rPr>
            </w:pPr>
            <w:r w:rsidRPr="00764773">
              <w:rPr>
                <w:rFonts w:ascii="Corbel" w:hAnsi="Corbel"/>
                <w:bCs/>
                <w:sz w:val="32"/>
                <w:szCs w:val="32"/>
              </w:rPr>
              <w:t>Solar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sz w:val="32"/>
                <w:szCs w:val="32"/>
              </w:rPr>
            </w:pPr>
            <w:r w:rsidRPr="00764773">
              <w:rPr>
                <w:rFonts w:ascii="Corbel" w:hAnsi="Corbel"/>
                <w:sz w:val="32"/>
                <w:szCs w:val="32"/>
              </w:rPr>
              <w:t>Viento</w:t>
            </w:r>
          </w:p>
        </w:tc>
      </w:tr>
      <w:tr w:rsidR="00D248FF" w:rsidRPr="00764773" w:rsidTr="00764773">
        <w:trPr>
          <w:trHeight w:val="408"/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bCs/>
                <w:sz w:val="32"/>
                <w:szCs w:val="32"/>
              </w:rPr>
            </w:pPr>
            <w:r w:rsidRPr="00764773">
              <w:rPr>
                <w:rFonts w:ascii="Corbel" w:hAnsi="Corbel"/>
                <w:bCs/>
                <w:sz w:val="32"/>
                <w:szCs w:val="32"/>
              </w:rPr>
              <w:t>Hidráulica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sz w:val="32"/>
                <w:szCs w:val="32"/>
              </w:rPr>
            </w:pPr>
            <w:r w:rsidRPr="00764773">
              <w:rPr>
                <w:rFonts w:ascii="Corbel" w:hAnsi="Corbel"/>
                <w:sz w:val="32"/>
                <w:szCs w:val="32"/>
              </w:rPr>
              <w:t>Sol</w:t>
            </w:r>
          </w:p>
        </w:tc>
      </w:tr>
      <w:tr w:rsidR="00D248FF" w:rsidRPr="00764773" w:rsidTr="00764773">
        <w:trPr>
          <w:trHeight w:val="456"/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bCs/>
                <w:sz w:val="32"/>
                <w:szCs w:val="32"/>
              </w:rPr>
            </w:pPr>
            <w:r w:rsidRPr="00764773">
              <w:rPr>
                <w:rFonts w:ascii="Corbel" w:hAnsi="Corbel"/>
                <w:bCs/>
                <w:sz w:val="32"/>
                <w:szCs w:val="32"/>
              </w:rPr>
              <w:t>Térmica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D248FF" w:rsidRPr="00764773" w:rsidRDefault="00D248FF" w:rsidP="00764773">
            <w:pPr>
              <w:spacing w:before="120" w:after="120" w:line="240" w:lineRule="auto"/>
              <w:rPr>
                <w:rFonts w:ascii="Corbel" w:hAnsi="Corbel"/>
                <w:sz w:val="32"/>
                <w:szCs w:val="32"/>
              </w:rPr>
            </w:pPr>
            <w:r w:rsidRPr="00764773">
              <w:rPr>
                <w:rFonts w:ascii="Corbel" w:hAnsi="Corbel"/>
                <w:sz w:val="32"/>
                <w:szCs w:val="32"/>
              </w:rPr>
              <w:t>Agua</w:t>
            </w:r>
          </w:p>
        </w:tc>
      </w:tr>
    </w:tbl>
    <w:p w:rsidR="00D248FF" w:rsidRDefault="00D248FF" w:rsidP="00546DD4">
      <w:pPr>
        <w:jc w:val="both"/>
        <w:rPr>
          <w:rFonts w:ascii="Corbel" w:hAnsi="Corbel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Pr="006F068F" w:rsidRDefault="00D248FF" w:rsidP="00546DD4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D248FF" w:rsidRPr="00546DD4" w:rsidRDefault="00D248FF" w:rsidP="00546DD4">
      <w:pPr>
        <w:jc w:val="both"/>
        <w:rPr>
          <w:rFonts w:ascii="Gotham Medium" w:hAnsi="Gotham Medium"/>
        </w:rPr>
      </w:pPr>
      <w:r w:rsidRPr="00546DD4">
        <w:rPr>
          <w:rFonts w:ascii="Gotham Medium" w:hAnsi="Gotham Medium"/>
        </w:rPr>
        <w:t>Colorea los dibujos que representen las energías limpias, es decir, las que no contaminan. Después ordena las letras que tienen debajo, ¿qué palabra sale?</w:t>
      </w:r>
    </w:p>
    <w:p w:rsidR="00D248FF" w:rsidRDefault="00D248FF" w:rsidP="00546DD4">
      <w:pPr>
        <w:jc w:val="both"/>
        <w:rPr>
          <w:rFonts w:ascii="Gotham Bold" w:hAnsi="Gotham Bold"/>
          <w:color w:val="CC9900"/>
        </w:rPr>
      </w:pPr>
    </w:p>
    <w:p w:rsidR="00D248FF" w:rsidRDefault="00D248FF" w:rsidP="00546DD4">
      <w:pPr>
        <w:jc w:val="both"/>
        <w:rPr>
          <w:rFonts w:ascii="Gotham Bold" w:hAnsi="Gotham Bold"/>
          <w:color w:val="CC9900"/>
        </w:rPr>
      </w:pPr>
    </w:p>
    <w:tbl>
      <w:tblPr>
        <w:tblW w:w="0" w:type="auto"/>
        <w:tblLook w:val="00A0"/>
      </w:tblPr>
      <w:tblGrid>
        <w:gridCol w:w="2906"/>
        <w:gridCol w:w="2906"/>
        <w:gridCol w:w="2907"/>
      </w:tblGrid>
      <w:tr w:rsidR="00D248FF" w:rsidRPr="00764773" w:rsidTr="00764773">
        <w:trPr>
          <w:trHeight w:val="1650"/>
        </w:trPr>
        <w:tc>
          <w:tcPr>
            <w:tcW w:w="2906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1" o:spid="_x0000_s1028" type="#_x0000_t75" style="position:absolute;left:0;text-align:left;margin-left:14.7pt;margin-top:1pt;width:95.25pt;height:72.75pt;z-index:-251658240;visibility:visible" wrapcoords="-170 0 -170 21377 21600 21377 21600 0 -170 0">
                  <v:imagedata r:id="rId7" o:title="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  <w:r w:rsidRPr="00764773">
              <w:rPr>
                <w:rFonts w:ascii="Gotham Bold" w:hAnsi="Gotham Bold"/>
              </w:rPr>
              <w:t>RE</w: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2906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 id="Imagen 12" o:spid="_x0000_s1029" type="#_x0000_t75" style="position:absolute;left:0;text-align:left;margin-left:20.15pt;margin-top:1.15pt;width:86.25pt;height:103.5pt;z-index:-251657216;visibility:visible;mso-position-horizontal-relative:text;mso-position-vertical-relative:text" wrapcoords="-188 0 -188 21443 21600 21443 21600 0 -188 0">
                  <v:imagedata r:id="rId8" o:title="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764773">
              <w:rPr>
                <w:rFonts w:ascii="Gotham Bold" w:hAnsi="Gotham Bold"/>
              </w:rPr>
              <w:t>BLE</w:t>
            </w:r>
          </w:p>
        </w:tc>
        <w:tc>
          <w:tcPr>
            <w:tcW w:w="2907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 id="Imagen 13" o:spid="_x0000_s1030" type="#_x0000_t75" style="position:absolute;left:0;text-align:left;margin-left:27.6pt;margin-top:1.15pt;width:83.25pt;height:107.6pt;z-index:-251656192;visibility:visible;mso-position-horizontal-relative:text;mso-position-vertical-relative:text" wrapcoords="-195 0 -195 21449 21600 21449 21600 0 -195 0">
                  <v:imagedata r:id="rId9" o:title="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764773">
              <w:rPr>
                <w:rFonts w:ascii="Gotham Bold" w:hAnsi="Gotham Bold"/>
              </w:rPr>
              <w:t>NO</w:t>
            </w:r>
          </w:p>
        </w:tc>
      </w:tr>
      <w:tr w:rsidR="00D248FF" w:rsidRPr="00764773" w:rsidTr="00764773">
        <w:trPr>
          <w:trHeight w:val="1650"/>
        </w:trPr>
        <w:tc>
          <w:tcPr>
            <w:tcW w:w="2906" w:type="dxa"/>
          </w:tcPr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widowControl w:val="0"/>
              <w:spacing w:after="0" w:line="240" w:lineRule="auto"/>
              <w:jc w:val="center"/>
              <w:rPr>
                <w:rFonts w:ascii="Trebuchet MS" w:hAnsi="Trebuchet MS"/>
                <w:color w:val="7F7F7F"/>
              </w:rPr>
            </w:pPr>
            <w:r>
              <w:rPr>
                <w:noProof/>
                <w:lang w:eastAsia="es-ES"/>
              </w:rPr>
              <w:pict>
                <v:shape id="Imagen 19" o:spid="_x0000_s1031" type="#_x0000_t75" style="position:absolute;left:0;text-align:left;margin-left:29.7pt;margin-top:-88.5pt;width:80.25pt;height:80.25pt;z-index:-251655168;visibility:visible" wrapcoords="-202 0 -202 21196 21600 21196 21600 0 -202 0">
                  <v:imagedata r:id="rId10" o:title=""/>
                  <w10:wrap type="tight"/>
                </v:shape>
              </w:pict>
            </w:r>
            <w:r w:rsidRPr="00764773">
              <w:rPr>
                <w:rFonts w:ascii="Trebuchet MS" w:hAnsi="Trebuchet MS"/>
                <w:color w:val="7F7F7F"/>
              </w:rPr>
              <w:t>Central eléctrica</w:t>
            </w: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  <w:r w:rsidRPr="00764773">
              <w:rPr>
                <w:rFonts w:ascii="Gotham Bold" w:hAnsi="Gotham Bold"/>
              </w:rPr>
              <w:t>SE</w:t>
            </w:r>
          </w:p>
          <w:p w:rsidR="00D248FF" w:rsidRPr="00764773" w:rsidRDefault="00D248FF" w:rsidP="00764773">
            <w:pPr>
              <w:widowControl w:val="0"/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2906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 id="Imagen 24" o:spid="_x0000_s1032" type="#_x0000_t75" style="position:absolute;left:0;text-align:left;margin-left:31.4pt;margin-top:-101.6pt;width:70.05pt;height:99pt;z-index:-251654144;visibility:visible" wrapcoords="-232 0 -232 21436 21600 21436 21600 0 -232 0">
                  <v:imagedata r:id="rId11" r:href="rId12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764773">
              <w:rPr>
                <w:rFonts w:ascii="Gotham Bold" w:hAnsi="Gotham Bold"/>
              </w:rPr>
              <w:t>TA</w:t>
            </w:r>
          </w:p>
        </w:tc>
        <w:tc>
          <w:tcPr>
            <w:tcW w:w="2907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 id="Imagen 25" o:spid="_x0000_s1033" type="#_x0000_t75" style="position:absolute;left:0;text-align:left;margin-left:10.85pt;margin-top:-.65pt;width:100.8pt;height:58.2pt;z-index:-251653120;visibility:visible" wrapcoords="-161 0 -161 21323 21600 21323 21600 0 -161 0">
                  <v:imagedata r:id="rId13" r:href="rId14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Trebuchet MS" w:hAnsi="Trebuchet MS"/>
                <w:color w:val="7F7F7F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Trebuchet MS" w:hAnsi="Trebuchet MS"/>
                <w:color w:val="7F7F7F"/>
              </w:rPr>
            </w:pPr>
            <w:r w:rsidRPr="00764773">
              <w:rPr>
                <w:rFonts w:ascii="Trebuchet MS" w:hAnsi="Trebuchet MS"/>
                <w:color w:val="7F7F7F"/>
              </w:rPr>
              <w:t>Coches</w:t>
            </w: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  <w:r w:rsidRPr="00764773">
              <w:rPr>
                <w:rFonts w:ascii="Gotham Bold" w:hAnsi="Gotham Bold"/>
              </w:rPr>
              <w:t>LO</w:t>
            </w:r>
          </w:p>
        </w:tc>
      </w:tr>
      <w:tr w:rsidR="00D248FF" w:rsidRPr="00764773" w:rsidTr="00764773">
        <w:trPr>
          <w:trHeight w:val="1650"/>
        </w:trPr>
        <w:tc>
          <w:tcPr>
            <w:tcW w:w="2906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 id="Imagen 26" o:spid="_x0000_s1034" type="#_x0000_t75" style="position:absolute;left:0;text-align:left;margin-left:29.65pt;margin-top:-73.55pt;width:87.75pt;height:85.05pt;z-index:-251652096;visibility:visible" wrapcoords="-185 0 -185 21409 21600 21409 21600 0 -185 0">
                  <v:imagedata r:id="rId15" r:href="rId16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Trebuchet MS" w:hAnsi="Trebuchet MS"/>
                <w:color w:val="7F7F7F"/>
              </w:rPr>
            </w:pPr>
            <w:r w:rsidRPr="00764773">
              <w:rPr>
                <w:rFonts w:ascii="Trebuchet MS" w:hAnsi="Trebuchet MS"/>
                <w:color w:val="7F7F7F"/>
              </w:rPr>
              <w:t>Contenedores de basura</w:t>
            </w: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764773">
              <w:rPr>
                <w:rFonts w:ascii="Gotham Bold" w:hAnsi="Gotham Bold"/>
              </w:rPr>
              <w:t>FA</w:t>
            </w:r>
          </w:p>
        </w:tc>
        <w:tc>
          <w:tcPr>
            <w:tcW w:w="2906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noProof/>
                <w:lang w:eastAsia="es-ES"/>
              </w:rPr>
              <w:pict>
                <v:shape id="Imagen 27" o:spid="_x0000_s1035" type="#_x0000_t75" style="position:absolute;left:0;text-align:left;margin-left:35.7pt;margin-top:6.8pt;width:65.1pt;height:87pt;z-index:-251651072;visibility:visible;mso-position-horizontal-relative:text;mso-position-vertical-relative:text" wrapcoords="-248 0 -248 21414 21600 21414 21600 0 -248 0">
                  <v:imagedata r:id="rId17" r:href="rId18"/>
                  <w10:wrap type="tight"/>
                </v:shape>
              </w:pict>
            </w: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Trebuchet MS" w:hAnsi="Trebuchet MS"/>
                <w:color w:val="7F7F7F"/>
              </w:rPr>
            </w:pPr>
            <w:r w:rsidRPr="00764773">
              <w:rPr>
                <w:rFonts w:ascii="Trebuchet MS" w:hAnsi="Trebuchet MS"/>
                <w:color w:val="7F7F7F"/>
              </w:rPr>
              <w:t>Árboles</w:t>
            </w: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Bold" w:hAnsi="Gotham Bold"/>
              </w:rPr>
            </w:pPr>
          </w:p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Corbel" w:hAnsi="Corbel"/>
              </w:rPr>
            </w:pPr>
            <w:r w:rsidRPr="00764773">
              <w:rPr>
                <w:rFonts w:ascii="Gotham Bold" w:hAnsi="Gotham Bold"/>
              </w:rPr>
              <w:t>VA</w:t>
            </w:r>
          </w:p>
        </w:tc>
        <w:tc>
          <w:tcPr>
            <w:tcW w:w="2907" w:type="dxa"/>
          </w:tcPr>
          <w:p w:rsidR="00D248FF" w:rsidRPr="00764773" w:rsidRDefault="00D248FF" w:rsidP="00764773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</w:tr>
    </w:tbl>
    <w:p w:rsidR="00D248FF" w:rsidRDefault="00D248FF" w:rsidP="003F104E">
      <w:pPr>
        <w:jc w:val="both"/>
        <w:rPr>
          <w:rFonts w:ascii="Gotham Medium" w:hAnsi="Gotham Medium"/>
        </w:rPr>
      </w:pPr>
    </w:p>
    <w:p w:rsidR="00D248FF" w:rsidRDefault="00D248FF" w:rsidP="003F104E">
      <w:pPr>
        <w:jc w:val="both"/>
        <w:rPr>
          <w:rFonts w:ascii="Gotham Medium" w:hAnsi="Gotham Medium"/>
        </w:rPr>
      </w:pPr>
      <w:bookmarkStart w:id="0" w:name="_GoBack"/>
      <w:bookmarkEnd w:id="0"/>
    </w:p>
    <w:tbl>
      <w:tblPr>
        <w:tblW w:w="6432" w:type="dxa"/>
        <w:jc w:val="center"/>
        <w:tblBorders>
          <w:top w:val="single" w:sz="12" w:space="0" w:color="97BF0D"/>
          <w:left w:val="single" w:sz="12" w:space="0" w:color="97BF0D"/>
          <w:bottom w:val="single" w:sz="12" w:space="0" w:color="97BF0D"/>
          <w:right w:val="single" w:sz="12" w:space="0" w:color="97BF0D"/>
          <w:insideH w:val="single" w:sz="12" w:space="0" w:color="97BF0D"/>
          <w:insideV w:val="single" w:sz="12" w:space="0" w:color="97BF0D"/>
        </w:tblBorders>
        <w:tblLook w:val="00A0"/>
      </w:tblPr>
      <w:tblGrid>
        <w:gridCol w:w="1608"/>
        <w:gridCol w:w="1608"/>
        <w:gridCol w:w="1608"/>
        <w:gridCol w:w="1608"/>
      </w:tblGrid>
      <w:tr w:rsidR="00D248FF" w:rsidRPr="00764773" w:rsidTr="00764773">
        <w:trPr>
          <w:trHeight w:val="706"/>
          <w:jc w:val="center"/>
        </w:trPr>
        <w:tc>
          <w:tcPr>
            <w:tcW w:w="1608" w:type="dxa"/>
            <w:vAlign w:val="center"/>
          </w:tcPr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Medium" w:hAnsi="Gotham Medium"/>
              </w:rPr>
            </w:pPr>
          </w:p>
        </w:tc>
        <w:tc>
          <w:tcPr>
            <w:tcW w:w="1608" w:type="dxa"/>
            <w:vAlign w:val="center"/>
          </w:tcPr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Medium" w:hAnsi="Gotham Medium"/>
              </w:rPr>
            </w:pPr>
          </w:p>
        </w:tc>
        <w:tc>
          <w:tcPr>
            <w:tcW w:w="1608" w:type="dxa"/>
            <w:vAlign w:val="center"/>
          </w:tcPr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Medium" w:hAnsi="Gotham Medium"/>
              </w:rPr>
            </w:pPr>
          </w:p>
        </w:tc>
        <w:tc>
          <w:tcPr>
            <w:tcW w:w="1608" w:type="dxa"/>
            <w:vAlign w:val="center"/>
          </w:tcPr>
          <w:p w:rsidR="00D248FF" w:rsidRPr="00764773" w:rsidRDefault="00D248FF" w:rsidP="00764773">
            <w:pPr>
              <w:spacing w:after="0" w:line="240" w:lineRule="auto"/>
              <w:jc w:val="center"/>
              <w:rPr>
                <w:rFonts w:ascii="Gotham Medium" w:hAnsi="Gotham Medium"/>
              </w:rPr>
            </w:pPr>
          </w:p>
        </w:tc>
      </w:tr>
    </w:tbl>
    <w:p w:rsidR="00D248FF" w:rsidRPr="003F6EC4" w:rsidRDefault="00D248FF" w:rsidP="002A69CC">
      <w:pPr>
        <w:jc w:val="center"/>
        <w:rPr>
          <w:rFonts w:ascii="Gotham Medium" w:hAnsi="Gotham Medium"/>
          <w:sz w:val="20"/>
          <w:szCs w:val="20"/>
        </w:rPr>
      </w:pPr>
      <w:r w:rsidRPr="003F6EC4">
        <w:rPr>
          <w:rFonts w:ascii="Gotham Medium" w:hAnsi="Gotham Medium"/>
          <w:sz w:val="20"/>
          <w:szCs w:val="20"/>
        </w:rPr>
        <w:t>Ordena aquí las sílabas</w:t>
      </w:r>
    </w:p>
    <w:sectPr w:rsidR="00D248FF" w:rsidRPr="003F6EC4" w:rsidSect="003A0FE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8FF" w:rsidRDefault="00D248FF" w:rsidP="003F104E">
      <w:pPr>
        <w:spacing w:after="0" w:line="240" w:lineRule="auto"/>
      </w:pPr>
      <w:r>
        <w:separator/>
      </w:r>
    </w:p>
  </w:endnote>
  <w:endnote w:type="continuationSeparator" w:id="1">
    <w:p w:rsidR="00D248FF" w:rsidRDefault="00D248FF" w:rsidP="003F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F" w:rsidRDefault="00D248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F" w:rsidRDefault="00D248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F" w:rsidRDefault="00D24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8FF" w:rsidRDefault="00D248FF" w:rsidP="003F104E">
      <w:pPr>
        <w:spacing w:after="0" w:line="240" w:lineRule="auto"/>
      </w:pPr>
      <w:r>
        <w:separator/>
      </w:r>
    </w:p>
  </w:footnote>
  <w:footnote w:type="continuationSeparator" w:id="1">
    <w:p w:rsidR="00D248FF" w:rsidRDefault="00D248FF" w:rsidP="003F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F" w:rsidRDefault="00D248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F" w:rsidRPr="003A0FE0" w:rsidRDefault="00D248FF" w:rsidP="003A0FE0">
    <w:pPr>
      <w:pStyle w:val="Header"/>
      <w:spacing w:before="120" w:after="120"/>
      <w:rPr>
        <w:rFonts w:ascii="Gotham Medium" w:hAnsi="Gotham Medium"/>
        <w:sz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9pt;margin-top:-5.7pt;width:105pt;height:57.5pt;z-index:251658240">
          <v:imagedata r:id="rId1" o:title=""/>
        </v:shape>
      </w:pict>
    </w:r>
    <w:r>
      <w:rPr>
        <w:noProof/>
        <w:lang w:eastAsia="es-ES"/>
      </w:rPr>
      <w:pict>
        <v:shape id="0 Imagen" o:spid="_x0000_s2050" type="#_x0000_t75" style="position:absolute;margin-left:221.9pt;margin-top:-4.6pt;width:150.1pt;height:43.3pt;z-index:-251659264;visibility:visible" wrapcoords="-108 0 -108 21228 21600 21228 21600 0 -108 0">
          <v:imagedata r:id="rId2" o:title=""/>
          <w10:wrap type="tight"/>
        </v:shape>
      </w:pict>
    </w:r>
    <w:r w:rsidRPr="003A0FE0">
      <w:rPr>
        <w:rFonts w:ascii="Gotham Medium" w:hAnsi="Gotham Medium"/>
        <w:sz w:val="18"/>
      </w:rPr>
      <w:t>Situación de aprendizaje</w:t>
    </w:r>
  </w:p>
  <w:p w:rsidR="00D248FF" w:rsidRPr="003A0FE0" w:rsidRDefault="00D248FF" w:rsidP="003A0FE0">
    <w:pPr>
      <w:pStyle w:val="Header"/>
      <w:spacing w:before="120" w:after="120"/>
      <w:rPr>
        <w:rFonts w:ascii="Gotham Medium" w:hAnsi="Gotham Medium"/>
      </w:rPr>
    </w:pPr>
    <w:r>
      <w:rPr>
        <w:rFonts w:ascii="Gotham Medium" w:hAnsi="Gotham Medium"/>
      </w:rPr>
      <w:t>¿De dónde viene la luz?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FF" w:rsidRDefault="00D248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8E0"/>
    <w:multiLevelType w:val="hybridMultilevel"/>
    <w:tmpl w:val="5E42A5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04E"/>
    <w:rsid w:val="00061399"/>
    <w:rsid w:val="00182E7B"/>
    <w:rsid w:val="001E2B55"/>
    <w:rsid w:val="002431CE"/>
    <w:rsid w:val="002A69CC"/>
    <w:rsid w:val="00334D61"/>
    <w:rsid w:val="003A0FE0"/>
    <w:rsid w:val="003F104E"/>
    <w:rsid w:val="003F6EC4"/>
    <w:rsid w:val="004F0834"/>
    <w:rsid w:val="00513C4A"/>
    <w:rsid w:val="0051608D"/>
    <w:rsid w:val="00546DD4"/>
    <w:rsid w:val="0068792E"/>
    <w:rsid w:val="006C0C34"/>
    <w:rsid w:val="006F068F"/>
    <w:rsid w:val="00764773"/>
    <w:rsid w:val="007D3AB5"/>
    <w:rsid w:val="00832E8A"/>
    <w:rsid w:val="008C3F92"/>
    <w:rsid w:val="009106D1"/>
    <w:rsid w:val="00A42970"/>
    <w:rsid w:val="00AA2670"/>
    <w:rsid w:val="00B77787"/>
    <w:rsid w:val="00BC50D8"/>
    <w:rsid w:val="00C74004"/>
    <w:rsid w:val="00C82147"/>
    <w:rsid w:val="00CB7C22"/>
    <w:rsid w:val="00CC4CE5"/>
    <w:rsid w:val="00D248FF"/>
    <w:rsid w:val="00E24ACF"/>
    <w:rsid w:val="00F82335"/>
    <w:rsid w:val="00FE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10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104E"/>
    <w:pPr>
      <w:ind w:left="720"/>
      <w:contextualSpacing/>
    </w:pPr>
  </w:style>
  <w:style w:type="character" w:customStyle="1" w:styleId="Cuerpodeltexto2">
    <w:name w:val="Cuerpo del texto (2)_"/>
    <w:basedOn w:val="DefaultParagraphFont"/>
    <w:link w:val="Cuerpodeltexto20"/>
    <w:uiPriority w:val="99"/>
    <w:locked/>
    <w:rsid w:val="003F104E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3F104E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Cuerpodeltexto28">
    <w:name w:val="Cuerpo del texto (2) + 8"/>
    <w:aliases w:val="5 pto"/>
    <w:basedOn w:val="Cuerpodeltexto2"/>
    <w:uiPriority w:val="99"/>
    <w:rsid w:val="003F104E"/>
    <w:rPr>
      <w:color w:val="000000"/>
      <w:spacing w:val="0"/>
      <w:w w:val="100"/>
      <w:position w:val="0"/>
      <w:sz w:val="17"/>
      <w:szCs w:val="17"/>
      <w:u w:val="none"/>
      <w:lang w:val="es-ES" w:eastAsia="es-ES"/>
    </w:rPr>
  </w:style>
  <w:style w:type="paragraph" w:styleId="Header">
    <w:name w:val="header"/>
    <w:basedOn w:val="Normal"/>
    <w:link w:val="Head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0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10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file:///E:\Materiales%20did&#225;cticos\media\image62.jp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file:///E:\Materiales%20did&#225;cticos\media\image58.jpeg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E:\Materiales%20did&#225;cticos\media\image61.jpe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file:///E:\Materiales%20did&#225;cticos\media\image59.jpeg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87</Words>
  <Characters>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fatimar</cp:lastModifiedBy>
  <cp:revision>12</cp:revision>
  <dcterms:created xsi:type="dcterms:W3CDTF">2017-06-21T08:57:00Z</dcterms:created>
  <dcterms:modified xsi:type="dcterms:W3CDTF">2018-03-13T16:14:00Z</dcterms:modified>
</cp:coreProperties>
</file>