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9F" w:rsidRDefault="00425A9F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425A9F" w:rsidRDefault="00425A9F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425A9F" w:rsidRPr="001E2B55" w:rsidRDefault="00425A9F" w:rsidP="00061399">
      <w:pPr>
        <w:pBdr>
          <w:bottom w:val="single" w:sz="4" w:space="1" w:color="0073AB"/>
        </w:pBdr>
        <w:jc w:val="center"/>
        <w:rPr>
          <w:rFonts w:ascii="Gotham Medium" w:hAnsi="Gotham Medium"/>
          <w:color w:val="0073AB"/>
          <w:sz w:val="44"/>
          <w:szCs w:val="44"/>
        </w:rPr>
      </w:pPr>
      <w:r w:rsidRPr="001E2B55">
        <w:rPr>
          <w:rFonts w:ascii="Gotham Medium" w:hAnsi="Gotham Medium"/>
          <w:color w:val="0073AB"/>
          <w:sz w:val="44"/>
          <w:szCs w:val="44"/>
        </w:rPr>
        <w:t xml:space="preserve">Ficha </w:t>
      </w:r>
      <w:r>
        <w:rPr>
          <w:rFonts w:ascii="Gotham Medium" w:hAnsi="Gotham Medium"/>
          <w:color w:val="0073AB"/>
          <w:sz w:val="44"/>
          <w:szCs w:val="44"/>
        </w:rPr>
        <w:t>“Buscando las diferencias”</w:t>
      </w:r>
    </w:p>
    <w:p w:rsidR="00425A9F" w:rsidRPr="00BD7AF0" w:rsidRDefault="00425A9F" w:rsidP="003F104E">
      <w:pPr>
        <w:jc w:val="both"/>
        <w:rPr>
          <w:rFonts w:ascii="Gotham Medium" w:hAnsi="Gotham Medium"/>
        </w:rPr>
      </w:pPr>
    </w:p>
    <w:p w:rsidR="00425A9F" w:rsidRPr="00BD7AF0" w:rsidRDefault="00425A9F" w:rsidP="00BD7AF0">
      <w:pPr>
        <w:jc w:val="both"/>
        <w:rPr>
          <w:rFonts w:ascii="Gotham Medium" w:hAnsi="Gotham Medium"/>
        </w:rPr>
      </w:pPr>
      <w:r>
        <w:rPr>
          <w:noProof/>
          <w:lang w:eastAsia="es-ES"/>
        </w:rPr>
        <w:pict>
          <v:group id="1 Grupo" o:spid="_x0000_s1028" style="position:absolute;left:0;text-align:left;margin-left:2pt;margin-top:44.65pt;width:460.8pt;height:456.4pt;z-index:251658240" coordsize="58521,57965" wrapcoords="-35 0 -35 9257 7739 9647 10800 9647 10800 12485 -35 13017 -35 21529 20650 21529 20685 13017 10765 12485 10800 9647 13861 9647 21600 9257 21600 0 -35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2" o:spid="_x0000_s1029" type="#_x0000_t75" style="position:absolute;top:35065;width:55818;height:229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uHOvGAAAA2wAAAA8AAABkcnMvZG93bnJldi54bWxEj09rwkAUxO8Fv8PyhF6KbpKDSHSVKogt&#10;aPHvobfX7GsSzL4N2a1GP31XEDwOM/MbZjxtTSXO1LjSsoK4H4EgzqwuOVdw2C96QxDOI2usLJOC&#10;KzmYTjovY0y1vfCWzjufiwBhl6KCwvs6ldJlBRl0fVsTB+/XNgZ9kE0udYOXADeVTKJoIA2WHBYK&#10;rGleUHba/RkFs+38cz/8/lnevuJjvKk3a169rZV67bbvIxCeWv8MP9ofWkGSwP1L+AFy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+4c68YAAADbAAAADwAAAAAAAAAAAAAA&#10;AACfAgAAZHJzL2Rvd25yZXYueG1sUEsFBgAAAAAEAAQA9wAAAJIDAAAAAA==&#10;">
              <v:imagedata r:id="rId7" o:title=""/>
              <v:path arrowok="t"/>
            </v:shape>
            <v:shape id="Imagen 21" o:spid="_x0000_s1030" type="#_x0000_t75" style="position:absolute;width:58521;height:248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Gh69AAAA2wAAAA8AAABkcnMvZG93bnJldi54bWxEj8sKwjAQRfeC/xBGcKepLkSrUUQUxJ2P&#10;Dxibsa02k9LEWP/eCILLy30c7mLVmkoEalxpWcFomIAgzqwuOVdwOe8GUxDOI2usLJOCNzlYLbud&#10;BabavvhI4eRzEUfYpaig8L5OpXRZQQbd0NbE0bvZxqCPssmlbvAVx00lx0kykQZLjoQCa9oUlD1O&#10;TxMhk5nZJtpzeb2EJ93XYXaYBqX6vXY9B+Gp9f/wr73XCsYj+H6JP0A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AAaHr0AAADbAAAADwAAAAAAAAAAAAAAAACfAgAAZHJz&#10;L2Rvd25yZXYueG1sUEsFBgAAAAAEAAQA9wAAAIkDAAAAAA==&#10;">
              <v:imagedata r:id="rId8" o:title=""/>
              <v:path arrowok="t"/>
            </v:shape>
            <w10:wrap type="tight"/>
          </v:group>
        </w:pict>
      </w:r>
      <w:r w:rsidRPr="00311066">
        <w:rPr>
          <w:rFonts w:ascii="Gotham Medium" w:hAnsi="Gotham Medium"/>
        </w:rPr>
        <w:t>Observa con atención estas dos imágenes y busca las diferencias en la gestión de residuos ¿con cuál te quedas?</w:t>
      </w:r>
    </w:p>
    <w:p w:rsidR="00425A9F" w:rsidRDefault="00425A9F" w:rsidP="00BD7AF0">
      <w:pPr>
        <w:jc w:val="both"/>
        <w:rPr>
          <w:noProof/>
          <w:lang w:eastAsia="es-ES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p w:rsidR="00425A9F" w:rsidRPr="00E64526" w:rsidRDefault="00425A9F" w:rsidP="00311066">
      <w:pPr>
        <w:jc w:val="both"/>
        <w:rPr>
          <w:rFonts w:ascii="Gotham Medium" w:hAnsi="Gotham Medium"/>
        </w:rPr>
      </w:pPr>
      <w:r w:rsidRPr="00E64526">
        <w:rPr>
          <w:rFonts w:ascii="Gotham Medium" w:hAnsi="Gotham Medium"/>
        </w:rPr>
        <w:t>Apunta las diferencias que encuentras y los problemas que generan:</w:t>
      </w:r>
    </w:p>
    <w:p w:rsidR="00425A9F" w:rsidRDefault="00425A9F" w:rsidP="00311066">
      <w:pPr>
        <w:jc w:val="both"/>
        <w:rPr>
          <w:rFonts w:ascii="Gotham Bold" w:hAnsi="Gotham Bold"/>
          <w:color w:val="CC9900"/>
        </w:rPr>
      </w:pPr>
    </w:p>
    <w:tbl>
      <w:tblPr>
        <w:tblW w:w="0" w:type="auto"/>
        <w:tblBorders>
          <w:bottom w:val="dotted" w:sz="8" w:space="0" w:color="auto"/>
          <w:insideH w:val="dotted" w:sz="8" w:space="0" w:color="auto"/>
          <w:insideV w:val="dotted" w:sz="8" w:space="0" w:color="auto"/>
        </w:tblBorders>
        <w:tblLook w:val="00A0"/>
      </w:tblPr>
      <w:tblGrid>
        <w:gridCol w:w="4345"/>
        <w:gridCol w:w="4345"/>
      </w:tblGrid>
      <w:tr w:rsidR="00425A9F" w:rsidRPr="00253B71" w:rsidTr="00253B71">
        <w:trPr>
          <w:trHeight w:val="358"/>
        </w:trPr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jc w:val="both"/>
              <w:rPr>
                <w:rFonts w:ascii="Lucida Handwriting" w:hAnsi="Lucida Handwriting"/>
                <w:color w:val="0073AB"/>
              </w:rPr>
            </w:pPr>
            <w:r w:rsidRPr="00253B71">
              <w:rPr>
                <w:rFonts w:ascii="Lucida Handwriting" w:hAnsi="Lucida Handwriting"/>
                <w:color w:val="0073AB"/>
              </w:rPr>
              <w:t>Observaciones</w:t>
            </w:r>
          </w:p>
        </w:tc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jc w:val="both"/>
              <w:rPr>
                <w:rFonts w:ascii="Gotham Bold" w:hAnsi="Gotham Bold"/>
                <w:color w:val="0073AB"/>
              </w:rPr>
            </w:pPr>
            <w:r w:rsidRPr="00253B71">
              <w:rPr>
                <w:rFonts w:ascii="Lucida Handwriting" w:hAnsi="Lucida Handwriting"/>
                <w:color w:val="0073AB"/>
              </w:rPr>
              <w:t>Problemas</w:t>
            </w:r>
          </w:p>
        </w:tc>
      </w:tr>
      <w:tr w:rsidR="00425A9F" w:rsidRPr="00253B71" w:rsidTr="00253B71">
        <w:trPr>
          <w:trHeight w:val="358"/>
        </w:trPr>
        <w:tc>
          <w:tcPr>
            <w:tcW w:w="4345" w:type="dxa"/>
          </w:tcPr>
          <w:p w:rsidR="00425A9F" w:rsidRPr="00253B71" w:rsidRDefault="00425A9F" w:rsidP="00253B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ucida Handwriting" w:hAnsi="Lucida Handwriting"/>
                <w:color w:val="404040"/>
                <w:sz w:val="20"/>
                <w:szCs w:val="20"/>
              </w:rPr>
            </w:pPr>
            <w:r w:rsidRPr="00253B71">
              <w:rPr>
                <w:rFonts w:ascii="Lucida Handwriting" w:hAnsi="Lucida Handwriting"/>
                <w:color w:val="404040"/>
                <w:sz w:val="20"/>
                <w:szCs w:val="20"/>
              </w:rPr>
              <w:t>Contenedores rotos</w:t>
            </w:r>
          </w:p>
        </w:tc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ind w:left="475"/>
              <w:jc w:val="both"/>
              <w:rPr>
                <w:rFonts w:ascii="Lucida Handwriting" w:hAnsi="Lucida Handwriting"/>
                <w:color w:val="404040"/>
                <w:sz w:val="20"/>
                <w:szCs w:val="20"/>
              </w:rPr>
            </w:pPr>
            <w:r w:rsidRPr="00253B71">
              <w:rPr>
                <w:rFonts w:ascii="Lucida Handwriting" w:hAnsi="Lucida Handwriting"/>
                <w:color w:val="404040"/>
                <w:sz w:val="20"/>
                <w:szCs w:val="20"/>
              </w:rPr>
              <w:t>Basura en la calle</w:t>
            </w:r>
          </w:p>
        </w:tc>
      </w:tr>
      <w:tr w:rsidR="00425A9F" w:rsidRPr="00253B71" w:rsidTr="00253B71">
        <w:trPr>
          <w:trHeight w:val="358"/>
        </w:trPr>
        <w:tc>
          <w:tcPr>
            <w:tcW w:w="4345" w:type="dxa"/>
          </w:tcPr>
          <w:p w:rsidR="00425A9F" w:rsidRPr="00253B71" w:rsidRDefault="00425A9F" w:rsidP="00253B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</w:tr>
      <w:tr w:rsidR="00425A9F" w:rsidRPr="00253B71" w:rsidTr="00253B71">
        <w:trPr>
          <w:trHeight w:val="358"/>
        </w:trPr>
        <w:tc>
          <w:tcPr>
            <w:tcW w:w="4345" w:type="dxa"/>
          </w:tcPr>
          <w:p w:rsidR="00425A9F" w:rsidRPr="00253B71" w:rsidRDefault="00425A9F" w:rsidP="00253B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</w:tr>
      <w:tr w:rsidR="00425A9F" w:rsidRPr="00253B71" w:rsidTr="00253B71">
        <w:trPr>
          <w:trHeight w:val="358"/>
        </w:trPr>
        <w:tc>
          <w:tcPr>
            <w:tcW w:w="4345" w:type="dxa"/>
          </w:tcPr>
          <w:p w:rsidR="00425A9F" w:rsidRPr="00253B71" w:rsidRDefault="00425A9F" w:rsidP="00253B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</w:tr>
      <w:tr w:rsidR="00425A9F" w:rsidRPr="00253B71" w:rsidTr="00253B71">
        <w:trPr>
          <w:trHeight w:val="358"/>
        </w:trPr>
        <w:tc>
          <w:tcPr>
            <w:tcW w:w="4345" w:type="dxa"/>
          </w:tcPr>
          <w:p w:rsidR="00425A9F" w:rsidRPr="00253B71" w:rsidRDefault="00425A9F" w:rsidP="00253B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  <w:tc>
          <w:tcPr>
            <w:tcW w:w="4345" w:type="dxa"/>
          </w:tcPr>
          <w:p w:rsidR="00425A9F" w:rsidRPr="00253B71" w:rsidRDefault="00425A9F" w:rsidP="00253B71">
            <w:pPr>
              <w:spacing w:after="0" w:line="240" w:lineRule="auto"/>
              <w:jc w:val="both"/>
              <w:rPr>
                <w:rFonts w:ascii="Gotham Bold" w:hAnsi="Gotham Bold"/>
                <w:color w:val="404040"/>
              </w:rPr>
            </w:pPr>
          </w:p>
        </w:tc>
      </w:tr>
    </w:tbl>
    <w:p w:rsidR="00425A9F" w:rsidRPr="00F94BDD" w:rsidRDefault="00425A9F" w:rsidP="00BD7AF0">
      <w:pPr>
        <w:jc w:val="both"/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425A9F" w:rsidRPr="00F94BDD" w:rsidSect="003A0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A9F" w:rsidRDefault="00425A9F" w:rsidP="003F104E">
      <w:pPr>
        <w:spacing w:after="0" w:line="240" w:lineRule="auto"/>
      </w:pPr>
      <w:r>
        <w:separator/>
      </w:r>
    </w:p>
  </w:endnote>
  <w:endnote w:type="continuationSeparator" w:id="1">
    <w:p w:rsidR="00425A9F" w:rsidRDefault="00425A9F" w:rsidP="003F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Arabic Typesetting"/>
    <w:panose1 w:val="03010101010101010101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9F" w:rsidRDefault="00425A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9F" w:rsidRDefault="00425A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9F" w:rsidRDefault="00425A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A9F" w:rsidRDefault="00425A9F" w:rsidP="003F104E">
      <w:pPr>
        <w:spacing w:after="0" w:line="240" w:lineRule="auto"/>
      </w:pPr>
      <w:r>
        <w:separator/>
      </w:r>
    </w:p>
  </w:footnote>
  <w:footnote w:type="continuationSeparator" w:id="1">
    <w:p w:rsidR="00425A9F" w:rsidRDefault="00425A9F" w:rsidP="003F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9F" w:rsidRDefault="00425A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9F" w:rsidRPr="003A0FE0" w:rsidRDefault="00425A9F" w:rsidP="003A0FE0">
    <w:pPr>
      <w:pStyle w:val="Header"/>
      <w:spacing w:before="120" w:after="120"/>
      <w:rPr>
        <w:rFonts w:ascii="Gotham Medium" w:hAnsi="Gotham Medium"/>
        <w:sz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8pt;margin-top:-5.7pt;width:105pt;height:57.5pt;z-index:251658240">
          <v:imagedata r:id="rId1" o:title=""/>
        </v:shape>
      </w:pict>
    </w:r>
    <w:r>
      <w:rPr>
        <w:noProof/>
        <w:lang w:eastAsia="es-ES"/>
      </w:rPr>
      <w:pict>
        <v:shape id="0 Imagen" o:spid="_x0000_s2050" type="#_x0000_t75" style="position:absolute;margin-left:221.9pt;margin-top:-4.6pt;width:150.1pt;height:43.3pt;z-index:-251659264;visibility:visible" wrapcoords="-108 0 -108 21228 21600 21228 21600 0 -108 0">
          <v:imagedata r:id="rId2" o:title=""/>
          <w10:wrap type="tight"/>
        </v:shape>
      </w:pict>
    </w:r>
    <w:r>
      <w:rPr>
        <w:rFonts w:ascii="Gotham Medium" w:hAnsi="Gotham Medium"/>
        <w:sz w:val="18"/>
      </w:rPr>
      <w:t xml:space="preserve"> </w:t>
    </w:r>
    <w:r w:rsidRPr="003A0FE0">
      <w:rPr>
        <w:rFonts w:ascii="Gotham Medium" w:hAnsi="Gotham Medium"/>
        <w:sz w:val="18"/>
      </w:rPr>
      <w:t>Situación de aprendizaje</w:t>
    </w:r>
  </w:p>
  <w:p w:rsidR="00425A9F" w:rsidRPr="003A0FE0" w:rsidRDefault="00425A9F" w:rsidP="003A0FE0">
    <w:pPr>
      <w:pStyle w:val="Header"/>
      <w:spacing w:before="120" w:after="120"/>
      <w:rPr>
        <w:rFonts w:ascii="Gotham Medium" w:hAnsi="Gotham Medium"/>
      </w:rPr>
    </w:pPr>
    <w:r>
      <w:rPr>
        <w:rFonts w:ascii="Gotham Medium" w:hAnsi="Gotham Medium"/>
      </w:rPr>
      <w:t>¿Cómo reciclamos?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9F" w:rsidRDefault="00425A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873BA"/>
    <w:multiLevelType w:val="hybridMultilevel"/>
    <w:tmpl w:val="0AD290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61DB4"/>
    <w:multiLevelType w:val="hybridMultilevel"/>
    <w:tmpl w:val="0798CE92"/>
    <w:lvl w:ilvl="0" w:tplc="67D27F48">
      <w:start w:val="1"/>
      <w:numFmt w:val="decimal"/>
      <w:lvlText w:val="%1."/>
      <w:lvlJc w:val="left"/>
      <w:pPr>
        <w:ind w:left="720" w:hanging="360"/>
      </w:pPr>
      <w:rPr>
        <w:rFonts w:ascii="Lucida Handwriting" w:hAnsi="Lucida Handwriting" w:cs="Times New Roman" w:hint="default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934FA8"/>
    <w:multiLevelType w:val="hybridMultilevel"/>
    <w:tmpl w:val="2D7EBD04"/>
    <w:lvl w:ilvl="0" w:tplc="E9D086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7BF0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F38E0"/>
    <w:multiLevelType w:val="hybridMultilevel"/>
    <w:tmpl w:val="5E42A5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04E"/>
    <w:rsid w:val="000260B4"/>
    <w:rsid w:val="0002674F"/>
    <w:rsid w:val="00051D39"/>
    <w:rsid w:val="00061399"/>
    <w:rsid w:val="00083882"/>
    <w:rsid w:val="00145831"/>
    <w:rsid w:val="00153668"/>
    <w:rsid w:val="00182E7B"/>
    <w:rsid w:val="001E2B55"/>
    <w:rsid w:val="00253B71"/>
    <w:rsid w:val="002D055B"/>
    <w:rsid w:val="00311066"/>
    <w:rsid w:val="00334D61"/>
    <w:rsid w:val="003A0FE0"/>
    <w:rsid w:val="003F104E"/>
    <w:rsid w:val="00425A9F"/>
    <w:rsid w:val="004F0834"/>
    <w:rsid w:val="00513C4A"/>
    <w:rsid w:val="0051608D"/>
    <w:rsid w:val="005B0BAA"/>
    <w:rsid w:val="00623B19"/>
    <w:rsid w:val="006779F1"/>
    <w:rsid w:val="0068792E"/>
    <w:rsid w:val="00786F56"/>
    <w:rsid w:val="00792FE0"/>
    <w:rsid w:val="009A5A49"/>
    <w:rsid w:val="009C3E24"/>
    <w:rsid w:val="00A1545E"/>
    <w:rsid w:val="00A42970"/>
    <w:rsid w:val="00A83DEE"/>
    <w:rsid w:val="00AA2670"/>
    <w:rsid w:val="00BB4FEA"/>
    <w:rsid w:val="00BD7AF0"/>
    <w:rsid w:val="00C334F8"/>
    <w:rsid w:val="00C57266"/>
    <w:rsid w:val="00C82147"/>
    <w:rsid w:val="00CB7C22"/>
    <w:rsid w:val="00D7161A"/>
    <w:rsid w:val="00E24ACF"/>
    <w:rsid w:val="00E64526"/>
    <w:rsid w:val="00EC2E71"/>
    <w:rsid w:val="00EE6EE6"/>
    <w:rsid w:val="00EF124D"/>
    <w:rsid w:val="00F14AC1"/>
    <w:rsid w:val="00F82335"/>
    <w:rsid w:val="00F9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10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104E"/>
    <w:pPr>
      <w:ind w:left="720"/>
      <w:contextualSpacing/>
    </w:pPr>
  </w:style>
  <w:style w:type="character" w:customStyle="1" w:styleId="Cuerpodeltexto2">
    <w:name w:val="Cuerpo del texto (2)_"/>
    <w:basedOn w:val="DefaultParagraphFont"/>
    <w:link w:val="Cuerpodeltexto20"/>
    <w:uiPriority w:val="99"/>
    <w:locked/>
    <w:rsid w:val="003F104E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3F104E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Cuerpodeltexto28">
    <w:name w:val="Cuerpo del texto (2) + 8"/>
    <w:aliases w:val="5 pto"/>
    <w:basedOn w:val="Cuerpodeltexto2"/>
    <w:uiPriority w:val="99"/>
    <w:rsid w:val="003F104E"/>
    <w:rPr>
      <w:color w:val="000000"/>
      <w:spacing w:val="0"/>
      <w:w w:val="100"/>
      <w:position w:val="0"/>
      <w:sz w:val="17"/>
      <w:szCs w:val="17"/>
      <w:u w:val="none"/>
      <w:lang w:val="es-ES" w:eastAsia="es-ES"/>
    </w:rPr>
  </w:style>
  <w:style w:type="paragraph" w:styleId="Header">
    <w:name w:val="header"/>
    <w:basedOn w:val="Normal"/>
    <w:link w:val="Head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0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10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46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fatimar</cp:lastModifiedBy>
  <cp:revision>9</cp:revision>
  <dcterms:created xsi:type="dcterms:W3CDTF">2017-06-20T12:27:00Z</dcterms:created>
  <dcterms:modified xsi:type="dcterms:W3CDTF">2018-03-13T16:13:00Z</dcterms:modified>
</cp:coreProperties>
</file>