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357" w:rsidRDefault="00847357" w:rsidP="003F104E">
      <w:pPr>
        <w:jc w:val="both"/>
        <w:rPr>
          <w:rFonts w:ascii="Gotham Bold" w:hAnsi="Gotham Bold"/>
          <w:color w:val="5F5F5F"/>
          <w:sz w:val="28"/>
          <w:szCs w:val="28"/>
        </w:rPr>
      </w:pPr>
    </w:p>
    <w:p w:rsidR="00847357" w:rsidRDefault="00847357" w:rsidP="003F104E">
      <w:pPr>
        <w:jc w:val="both"/>
        <w:rPr>
          <w:rFonts w:ascii="Gotham Bold" w:hAnsi="Gotham Bold"/>
          <w:color w:val="5F5F5F"/>
          <w:sz w:val="28"/>
          <w:szCs w:val="28"/>
        </w:rPr>
      </w:pPr>
    </w:p>
    <w:p w:rsidR="00847357" w:rsidRPr="001E2B55" w:rsidRDefault="00847357" w:rsidP="00061399">
      <w:pPr>
        <w:pBdr>
          <w:bottom w:val="single" w:sz="4" w:space="1" w:color="0073AB"/>
        </w:pBdr>
        <w:jc w:val="center"/>
        <w:rPr>
          <w:rFonts w:ascii="Gotham Medium" w:hAnsi="Gotham Medium"/>
          <w:color w:val="0073AB"/>
          <w:sz w:val="44"/>
          <w:szCs w:val="44"/>
        </w:rPr>
      </w:pPr>
      <w:r w:rsidRPr="001E2B55">
        <w:rPr>
          <w:rFonts w:ascii="Gotham Medium" w:hAnsi="Gotham Medium"/>
          <w:color w:val="0073AB"/>
          <w:sz w:val="44"/>
          <w:szCs w:val="44"/>
        </w:rPr>
        <w:t xml:space="preserve">Ficha </w:t>
      </w:r>
      <w:r>
        <w:rPr>
          <w:rFonts w:ascii="Gotham Medium" w:hAnsi="Gotham Medium"/>
          <w:color w:val="0073AB"/>
          <w:sz w:val="44"/>
          <w:szCs w:val="44"/>
        </w:rPr>
        <w:t>“¿Cómo reciclamos?”</w:t>
      </w:r>
    </w:p>
    <w:p w:rsidR="00847357" w:rsidRPr="0002674F" w:rsidRDefault="00847357" w:rsidP="003F104E">
      <w:pPr>
        <w:jc w:val="both"/>
        <w:rPr>
          <w:rFonts w:ascii="Gotham Medium" w:hAnsi="Gotham Medium"/>
        </w:rPr>
      </w:pPr>
    </w:p>
    <w:p w:rsidR="00847357" w:rsidRPr="0002674F" w:rsidRDefault="00847357" w:rsidP="0002674F">
      <w:pPr>
        <w:jc w:val="both"/>
        <w:rPr>
          <w:rFonts w:ascii="Gotham Medium" w:hAnsi="Gotham Medium"/>
        </w:rPr>
      </w:pPr>
      <w:r w:rsidRPr="0002674F">
        <w:rPr>
          <w:rFonts w:ascii="Gotham Medium" w:hAnsi="Gotham Medium"/>
        </w:rPr>
        <w:t>Si hablamos de residuos, es imposible no hablar de las 3 R: Reducir, Reutilizar y Reciclar. Pero ¿qué significa cada “R”? Une con flecha cada concepto con su significado:</w:t>
      </w:r>
    </w:p>
    <w:tbl>
      <w:tblPr>
        <w:tblW w:w="8668" w:type="dxa"/>
        <w:jc w:val="center"/>
        <w:tblLook w:val="00A0"/>
      </w:tblPr>
      <w:tblGrid>
        <w:gridCol w:w="1121"/>
        <w:gridCol w:w="698"/>
        <w:gridCol w:w="6849"/>
      </w:tblGrid>
      <w:tr w:rsidR="00847357" w:rsidRPr="005A0471" w:rsidTr="005A0471">
        <w:trPr>
          <w:trHeight w:val="543"/>
          <w:jc w:val="center"/>
        </w:trPr>
        <w:tc>
          <w:tcPr>
            <w:tcW w:w="1121" w:type="dxa"/>
          </w:tcPr>
          <w:p w:rsidR="00847357" w:rsidRPr="005A0471" w:rsidRDefault="00847357" w:rsidP="005A0471">
            <w:pPr>
              <w:spacing w:before="120" w:after="120"/>
              <w:jc w:val="right"/>
              <w:rPr>
                <w:rFonts w:ascii="Corbel" w:hAnsi="Corbel"/>
              </w:rPr>
            </w:pPr>
            <w:r w:rsidRPr="005A0471">
              <w:rPr>
                <w:rFonts w:ascii="Corbel" w:hAnsi="Corbel"/>
              </w:rPr>
              <w:t>Reducir</w:t>
            </w:r>
          </w:p>
        </w:tc>
        <w:tc>
          <w:tcPr>
            <w:tcW w:w="698" w:type="dxa"/>
          </w:tcPr>
          <w:p w:rsidR="00847357" w:rsidRPr="005A0471" w:rsidRDefault="00847357" w:rsidP="005A0471">
            <w:pPr>
              <w:spacing w:before="120" w:after="120"/>
              <w:jc w:val="both"/>
              <w:rPr>
                <w:rFonts w:ascii="Corbel" w:hAnsi="Corbel"/>
              </w:rPr>
            </w:pPr>
          </w:p>
        </w:tc>
        <w:tc>
          <w:tcPr>
            <w:tcW w:w="6849" w:type="dxa"/>
          </w:tcPr>
          <w:p w:rsidR="00847357" w:rsidRPr="005A0471" w:rsidRDefault="00847357" w:rsidP="005A0471">
            <w:pPr>
              <w:spacing w:before="120" w:after="120"/>
              <w:ind w:left="111"/>
              <w:rPr>
                <w:rFonts w:ascii="Corbel" w:hAnsi="Corbel"/>
              </w:rPr>
            </w:pPr>
            <w:r w:rsidRPr="005A0471">
              <w:rPr>
                <w:rFonts w:ascii="Corbel" w:hAnsi="Corbel"/>
              </w:rPr>
              <w:t>Volver a usar de nuevo una cosa con otro fin para el que la compramos</w:t>
            </w:r>
          </w:p>
        </w:tc>
      </w:tr>
      <w:tr w:rsidR="00847357" w:rsidRPr="005A0471" w:rsidTr="005A0471">
        <w:trPr>
          <w:trHeight w:val="543"/>
          <w:jc w:val="center"/>
        </w:trPr>
        <w:tc>
          <w:tcPr>
            <w:tcW w:w="1121" w:type="dxa"/>
          </w:tcPr>
          <w:p w:rsidR="00847357" w:rsidRPr="005A0471" w:rsidRDefault="00847357" w:rsidP="005A0471">
            <w:pPr>
              <w:spacing w:before="120" w:after="120"/>
              <w:jc w:val="right"/>
              <w:rPr>
                <w:rFonts w:ascii="Corbel" w:hAnsi="Corbel"/>
              </w:rPr>
            </w:pPr>
            <w:r w:rsidRPr="005A0471">
              <w:rPr>
                <w:rFonts w:ascii="Corbel" w:hAnsi="Corbel"/>
              </w:rPr>
              <w:t>Reciclar</w:t>
            </w:r>
          </w:p>
        </w:tc>
        <w:tc>
          <w:tcPr>
            <w:tcW w:w="698" w:type="dxa"/>
          </w:tcPr>
          <w:p w:rsidR="00847357" w:rsidRPr="005A0471" w:rsidRDefault="00847357" w:rsidP="005A0471">
            <w:pPr>
              <w:spacing w:before="120" w:after="120"/>
              <w:jc w:val="both"/>
              <w:rPr>
                <w:rFonts w:ascii="Corbel" w:hAnsi="Corbel"/>
              </w:rPr>
            </w:pPr>
          </w:p>
        </w:tc>
        <w:tc>
          <w:tcPr>
            <w:tcW w:w="6849" w:type="dxa"/>
          </w:tcPr>
          <w:p w:rsidR="00847357" w:rsidRPr="005A0471" w:rsidRDefault="00847357" w:rsidP="005A0471">
            <w:pPr>
              <w:spacing w:before="120" w:after="120"/>
              <w:ind w:left="111"/>
              <w:rPr>
                <w:rFonts w:ascii="Corbel" w:hAnsi="Corbel"/>
              </w:rPr>
            </w:pPr>
            <w:r w:rsidRPr="005A0471">
              <w:rPr>
                <w:rFonts w:ascii="Corbel" w:hAnsi="Corbel"/>
              </w:rPr>
              <w:t>Evitar que se genere basura innecesaria</w:t>
            </w:r>
          </w:p>
        </w:tc>
      </w:tr>
      <w:tr w:rsidR="00847357" w:rsidRPr="005A0471" w:rsidTr="005A0471">
        <w:trPr>
          <w:trHeight w:val="557"/>
          <w:jc w:val="center"/>
        </w:trPr>
        <w:tc>
          <w:tcPr>
            <w:tcW w:w="1121" w:type="dxa"/>
          </w:tcPr>
          <w:p w:rsidR="00847357" w:rsidRPr="005A0471" w:rsidRDefault="00847357" w:rsidP="005A0471">
            <w:pPr>
              <w:spacing w:before="120" w:after="120"/>
              <w:jc w:val="right"/>
              <w:rPr>
                <w:rFonts w:ascii="Corbel" w:hAnsi="Corbel"/>
              </w:rPr>
            </w:pPr>
            <w:r w:rsidRPr="005A0471">
              <w:rPr>
                <w:rFonts w:ascii="Corbel" w:hAnsi="Corbel"/>
              </w:rPr>
              <w:t>Reutilizar</w:t>
            </w:r>
          </w:p>
        </w:tc>
        <w:tc>
          <w:tcPr>
            <w:tcW w:w="698" w:type="dxa"/>
          </w:tcPr>
          <w:p w:rsidR="00847357" w:rsidRPr="005A0471" w:rsidRDefault="00847357" w:rsidP="005A0471">
            <w:pPr>
              <w:spacing w:before="120" w:after="120"/>
              <w:jc w:val="both"/>
              <w:rPr>
                <w:rFonts w:ascii="Corbel" w:hAnsi="Corbel"/>
              </w:rPr>
            </w:pPr>
          </w:p>
        </w:tc>
        <w:tc>
          <w:tcPr>
            <w:tcW w:w="6849" w:type="dxa"/>
          </w:tcPr>
          <w:p w:rsidR="00847357" w:rsidRPr="005A0471" w:rsidRDefault="00847357" w:rsidP="005A0471">
            <w:pPr>
              <w:spacing w:before="120" w:after="120"/>
              <w:ind w:left="111"/>
              <w:rPr>
                <w:rFonts w:ascii="Corbel" w:hAnsi="Corbel"/>
              </w:rPr>
            </w:pPr>
            <w:r w:rsidRPr="005A0471">
              <w:rPr>
                <w:rFonts w:ascii="Corbel" w:hAnsi="Corbel"/>
              </w:rPr>
              <w:t>Obtener un nuevo producto transformando el residuo</w:t>
            </w:r>
          </w:p>
        </w:tc>
      </w:tr>
    </w:tbl>
    <w:p w:rsidR="00847357" w:rsidRPr="0002674F" w:rsidRDefault="00847357" w:rsidP="0002674F">
      <w:pPr>
        <w:jc w:val="both"/>
        <w:rPr>
          <w:rFonts w:ascii="Corbel" w:hAnsi="Corbel"/>
        </w:rPr>
      </w:pPr>
    </w:p>
    <w:p w:rsidR="00847357" w:rsidRPr="0002674F" w:rsidRDefault="00847357" w:rsidP="0002674F">
      <w:pPr>
        <w:jc w:val="both"/>
        <w:rPr>
          <w:rFonts w:ascii="Corbel" w:hAnsi="Corbel"/>
        </w:rPr>
      </w:pPr>
      <w:r w:rsidRPr="0002674F">
        <w:rPr>
          <w:rFonts w:ascii="Corbel" w:hAnsi="Corbel"/>
        </w:rPr>
        <w:t>Una vez que la hemos definido, vamos a trabajar con cada una por separado.</w:t>
      </w:r>
    </w:p>
    <w:p w:rsidR="00847357" w:rsidRDefault="00847357" w:rsidP="0002674F">
      <w:pPr>
        <w:jc w:val="both"/>
        <w:rPr>
          <w:rFonts w:ascii="Gotham Medium" w:hAnsi="Gotham Medium"/>
        </w:rPr>
      </w:pPr>
    </w:p>
    <w:p w:rsidR="00847357" w:rsidRPr="0002674F" w:rsidRDefault="00847357" w:rsidP="0002674F">
      <w:pPr>
        <w:pBdr>
          <w:bottom w:val="single" w:sz="4" w:space="1" w:color="97BF0D"/>
        </w:pBdr>
        <w:jc w:val="both"/>
        <w:rPr>
          <w:rFonts w:ascii="Gotham Medium" w:hAnsi="Gotham Medium"/>
          <w:color w:val="0073AB"/>
        </w:rPr>
      </w:pPr>
      <w:r w:rsidRPr="0002674F">
        <w:rPr>
          <w:rFonts w:ascii="Gotham Medium" w:hAnsi="Gotham Medium"/>
          <w:color w:val="0073AB"/>
        </w:rPr>
        <w:t>R</w:t>
      </w:r>
      <w:r>
        <w:rPr>
          <w:rFonts w:ascii="Gotham Medium" w:hAnsi="Gotham Medium"/>
          <w:color w:val="0073AB"/>
        </w:rPr>
        <w:t>EDUCIR</w:t>
      </w:r>
    </w:p>
    <w:p w:rsidR="00847357" w:rsidRPr="005B0BAA" w:rsidRDefault="00847357" w:rsidP="0002674F">
      <w:pPr>
        <w:jc w:val="both"/>
        <w:rPr>
          <w:rFonts w:ascii="Gotham Medium" w:hAnsi="Gotham Medium"/>
        </w:rPr>
      </w:pPr>
      <w:r w:rsidRPr="005B0BAA">
        <w:rPr>
          <w:rFonts w:ascii="Gotham Medium" w:hAnsi="Gotham Medium"/>
        </w:rPr>
        <w:t>Reducir es fácil. De esta lista de productos ¿cuál comprarías si lo que quieres es generar menos residuos?</w:t>
      </w:r>
    </w:p>
    <w:p w:rsidR="00847357" w:rsidRDefault="00847357" w:rsidP="005B0BAA">
      <w:pPr>
        <w:ind w:left="1416"/>
        <w:jc w:val="both"/>
        <w:rPr>
          <w:rFonts w:ascii="Corbel" w:hAnsi="Corbel"/>
        </w:rPr>
      </w:pPr>
    </w:p>
    <w:p w:rsidR="00847357" w:rsidRPr="0002674F" w:rsidRDefault="00847357" w:rsidP="005B0BAA">
      <w:pPr>
        <w:ind w:left="1416"/>
        <w:jc w:val="both"/>
        <w:rPr>
          <w:rFonts w:ascii="Corbel" w:hAnsi="Corbel"/>
        </w:rPr>
      </w:pPr>
      <w:r w:rsidRPr="0002674F">
        <w:rPr>
          <w:rFonts w:ascii="Corbel" w:hAnsi="Corbel"/>
        </w:rPr>
        <w:t xml:space="preserve">Paquetes de galletas, individuales o galletas en paquete único </w:t>
      </w:r>
    </w:p>
    <w:p w:rsidR="00847357" w:rsidRPr="0002674F" w:rsidRDefault="00847357" w:rsidP="005B0BAA">
      <w:pPr>
        <w:ind w:left="1416"/>
        <w:jc w:val="both"/>
        <w:rPr>
          <w:rFonts w:ascii="Corbel" w:hAnsi="Corbel"/>
        </w:rPr>
      </w:pPr>
      <w:r w:rsidRPr="0002674F">
        <w:rPr>
          <w:rFonts w:ascii="Corbel" w:hAnsi="Corbel"/>
        </w:rPr>
        <w:t>Brick de 1 litro de zumo o pack de tres zumos pequeños</w:t>
      </w:r>
    </w:p>
    <w:p w:rsidR="00847357" w:rsidRPr="0002674F" w:rsidRDefault="00847357" w:rsidP="005B0BAA">
      <w:pPr>
        <w:ind w:left="1416"/>
        <w:jc w:val="both"/>
        <w:rPr>
          <w:rFonts w:ascii="Corbel" w:hAnsi="Corbel"/>
        </w:rPr>
      </w:pPr>
      <w:r w:rsidRPr="0002674F">
        <w:rPr>
          <w:rFonts w:ascii="Corbel" w:hAnsi="Corbel"/>
        </w:rPr>
        <w:t>Fruta envasada o granel</w:t>
      </w:r>
    </w:p>
    <w:p w:rsidR="00847357" w:rsidRDefault="00847357" w:rsidP="005B0BAA">
      <w:pPr>
        <w:ind w:left="1416"/>
        <w:rPr>
          <w:rFonts w:ascii="Corbel" w:hAnsi="Corbel"/>
        </w:rPr>
      </w:pPr>
      <w:r w:rsidRPr="0002674F">
        <w:rPr>
          <w:rFonts w:ascii="Corbel" w:hAnsi="Corbel"/>
        </w:rPr>
        <w:t>Chacina envasada o cortada</w:t>
      </w:r>
    </w:p>
    <w:p w:rsidR="00847357" w:rsidRDefault="00847357" w:rsidP="00EE6EE6">
      <w:pPr>
        <w:rPr>
          <w:rFonts w:ascii="Corbel" w:hAnsi="Corbel"/>
        </w:rPr>
      </w:pPr>
    </w:p>
    <w:p w:rsidR="00847357" w:rsidRPr="0002674F" w:rsidRDefault="00847357" w:rsidP="00BB4FEA">
      <w:pPr>
        <w:pBdr>
          <w:bottom w:val="single" w:sz="4" w:space="1" w:color="97BF0D"/>
        </w:pBdr>
        <w:jc w:val="both"/>
        <w:rPr>
          <w:rFonts w:ascii="Gotham Medium" w:hAnsi="Gotham Medium"/>
          <w:color w:val="0073AB"/>
        </w:rPr>
      </w:pPr>
      <w:r w:rsidRPr="0002674F">
        <w:rPr>
          <w:rFonts w:ascii="Gotham Medium" w:hAnsi="Gotham Medium"/>
          <w:color w:val="0073AB"/>
        </w:rPr>
        <w:t>R</w:t>
      </w:r>
      <w:r>
        <w:rPr>
          <w:rFonts w:ascii="Gotham Medium" w:hAnsi="Gotham Medium"/>
          <w:color w:val="0073AB"/>
        </w:rPr>
        <w:t>EUTILIZAR</w:t>
      </w:r>
    </w:p>
    <w:p w:rsidR="00847357" w:rsidRPr="00145831" w:rsidRDefault="00847357" w:rsidP="00F14AC1">
      <w:pPr>
        <w:jc w:val="both"/>
        <w:rPr>
          <w:rFonts w:ascii="Gotham Medium" w:hAnsi="Gotham Medium"/>
        </w:rPr>
      </w:pPr>
      <w:r w:rsidRPr="00145831">
        <w:rPr>
          <w:rFonts w:ascii="Gotham Medium" w:hAnsi="Gotham Medium"/>
        </w:rPr>
        <w:t>Existen muchas formas de reutilizar residuos. Vamos a elaborar lapiceros con nuestros bricks. Es muy fácil, sigue los siguientes pasos:</w:t>
      </w:r>
    </w:p>
    <w:p w:rsidR="00847357" w:rsidRPr="00145831" w:rsidRDefault="00847357" w:rsidP="00F14AC1">
      <w:pPr>
        <w:jc w:val="both"/>
        <w:rPr>
          <w:rFonts w:ascii="Corbel" w:hAnsi="Corbel"/>
          <w:b/>
        </w:rPr>
      </w:pPr>
      <w:r w:rsidRPr="00145831">
        <w:rPr>
          <w:rFonts w:ascii="Corbel" w:hAnsi="Corbel"/>
          <w:b/>
        </w:rPr>
        <w:t>Materiales:</w:t>
      </w:r>
    </w:p>
    <w:p w:rsidR="00847357" w:rsidRPr="00145831" w:rsidRDefault="00847357" w:rsidP="00145831">
      <w:pPr>
        <w:pStyle w:val="ListParagraph"/>
        <w:numPr>
          <w:ilvl w:val="0"/>
          <w:numId w:val="3"/>
        </w:numPr>
        <w:jc w:val="both"/>
        <w:rPr>
          <w:rFonts w:ascii="Corbel" w:hAnsi="Corbel"/>
        </w:rPr>
      </w:pPr>
      <w:r w:rsidRPr="00145831">
        <w:rPr>
          <w:rFonts w:ascii="Corbel" w:hAnsi="Corbel"/>
        </w:rPr>
        <w:t>Bricks</w:t>
      </w:r>
    </w:p>
    <w:p w:rsidR="00847357" w:rsidRPr="00145831" w:rsidRDefault="00847357" w:rsidP="00145831">
      <w:pPr>
        <w:pStyle w:val="ListParagraph"/>
        <w:numPr>
          <w:ilvl w:val="0"/>
          <w:numId w:val="3"/>
        </w:numPr>
        <w:jc w:val="both"/>
        <w:rPr>
          <w:rFonts w:ascii="Corbel" w:hAnsi="Corbel"/>
        </w:rPr>
      </w:pPr>
      <w:r w:rsidRPr="00145831">
        <w:rPr>
          <w:rFonts w:ascii="Corbel" w:hAnsi="Corbel"/>
        </w:rPr>
        <w:t>Cúter o tijeras</w:t>
      </w:r>
    </w:p>
    <w:p w:rsidR="00847357" w:rsidRPr="00145831" w:rsidRDefault="00847357" w:rsidP="00145831">
      <w:pPr>
        <w:pStyle w:val="ListParagraph"/>
        <w:numPr>
          <w:ilvl w:val="0"/>
          <w:numId w:val="3"/>
        </w:numPr>
        <w:jc w:val="both"/>
        <w:rPr>
          <w:rFonts w:ascii="Corbel" w:hAnsi="Corbel"/>
        </w:rPr>
      </w:pPr>
      <w:r w:rsidRPr="00145831">
        <w:rPr>
          <w:rFonts w:ascii="Corbel" w:hAnsi="Corbel"/>
        </w:rPr>
        <w:t>Papel de periódico, revistas, de colores Cola</w:t>
      </w:r>
    </w:p>
    <w:p w:rsidR="00847357" w:rsidRPr="00145831" w:rsidRDefault="00847357" w:rsidP="00145831">
      <w:pPr>
        <w:pStyle w:val="ListParagraph"/>
        <w:numPr>
          <w:ilvl w:val="0"/>
          <w:numId w:val="3"/>
        </w:numPr>
        <w:jc w:val="both"/>
        <w:rPr>
          <w:rFonts w:ascii="Corbel" w:hAnsi="Corbel"/>
        </w:rPr>
      </w:pPr>
      <w:r w:rsidRPr="00145831">
        <w:rPr>
          <w:rFonts w:ascii="Corbel" w:hAnsi="Corbel"/>
        </w:rPr>
        <w:t>Forro de libro</w:t>
      </w:r>
    </w:p>
    <w:p w:rsidR="00847357" w:rsidRPr="00145831" w:rsidRDefault="00847357" w:rsidP="00145831">
      <w:pPr>
        <w:pStyle w:val="ListParagraph"/>
        <w:numPr>
          <w:ilvl w:val="0"/>
          <w:numId w:val="3"/>
        </w:numPr>
        <w:jc w:val="both"/>
        <w:rPr>
          <w:rFonts w:ascii="Corbel" w:hAnsi="Corbel"/>
        </w:rPr>
      </w:pPr>
      <w:r w:rsidRPr="00145831">
        <w:rPr>
          <w:rFonts w:ascii="Corbel" w:hAnsi="Corbel"/>
        </w:rPr>
        <w:t>Cinta aislante o cinta adhesiva</w:t>
      </w:r>
    </w:p>
    <w:p w:rsidR="00847357" w:rsidRDefault="00847357" w:rsidP="00F14AC1">
      <w:pPr>
        <w:jc w:val="both"/>
        <w:rPr>
          <w:rFonts w:ascii="Gotham Bold" w:hAnsi="Gotham Bold"/>
        </w:rPr>
      </w:pPr>
    </w:p>
    <w:p w:rsidR="00847357" w:rsidRPr="00145831" w:rsidRDefault="00847357" w:rsidP="00F14AC1">
      <w:pPr>
        <w:jc w:val="both"/>
        <w:rPr>
          <w:rFonts w:ascii="Corbel" w:hAnsi="Corbel"/>
          <w:b/>
        </w:rPr>
      </w:pPr>
      <w:r w:rsidRPr="00145831">
        <w:rPr>
          <w:rFonts w:ascii="Corbel" w:hAnsi="Corbel"/>
          <w:b/>
        </w:rPr>
        <w:t>Procedimiento:</w:t>
      </w:r>
    </w:p>
    <w:p w:rsidR="00847357" w:rsidRPr="00145831" w:rsidRDefault="00847357" w:rsidP="00F14AC1">
      <w:pPr>
        <w:jc w:val="both"/>
        <w:rPr>
          <w:rFonts w:ascii="Corbel" w:hAnsi="Corbel"/>
        </w:rPr>
      </w:pPr>
      <w:r w:rsidRPr="00145831">
        <w:rPr>
          <w:rFonts w:ascii="Corbel" w:hAnsi="Corbel"/>
        </w:rPr>
        <w:t xml:space="preserve">Lo primero es limpiar bien los bricks, los </w:t>
      </w:r>
      <w:r>
        <w:rPr>
          <w:rFonts w:ascii="Corbel" w:hAnsi="Corbel"/>
        </w:rPr>
        <w:t>lavamos</w:t>
      </w:r>
      <w:bookmarkStart w:id="0" w:name="_GoBack"/>
      <w:bookmarkEnd w:id="0"/>
      <w:r w:rsidRPr="00145831">
        <w:rPr>
          <w:rFonts w:ascii="Corbel" w:hAnsi="Corbel"/>
        </w:rPr>
        <w:t xml:space="preserve"> y los dejamos secar. Medimos para cortar el brick según el tamaño que queramos.</w:t>
      </w:r>
    </w:p>
    <w:p w:rsidR="00847357" w:rsidRPr="00145831" w:rsidRDefault="00847357" w:rsidP="00F14AC1">
      <w:pPr>
        <w:jc w:val="both"/>
        <w:rPr>
          <w:rFonts w:ascii="Corbel" w:hAnsi="Corbel"/>
        </w:rPr>
      </w:pPr>
      <w:r w:rsidRPr="00145831">
        <w:rPr>
          <w:rFonts w:ascii="Corbel" w:hAnsi="Corbel"/>
        </w:rPr>
        <w:t>Cortamos el papel de periódico o de revista un poco más largo que la medida del bricks, unos 3 cm para cubrir el bajo. En el contorno será suficiente con unos 2-3 cm más.</w:t>
      </w:r>
    </w:p>
    <w:p w:rsidR="00847357" w:rsidRPr="00145831" w:rsidRDefault="00847357" w:rsidP="00F14AC1">
      <w:pPr>
        <w:jc w:val="both"/>
        <w:rPr>
          <w:rFonts w:ascii="Corbel" w:hAnsi="Corbel"/>
        </w:rPr>
      </w:pPr>
      <w:r w:rsidRPr="00145831">
        <w:rPr>
          <w:rFonts w:ascii="Corbel" w:hAnsi="Corbel"/>
        </w:rPr>
        <w:t>Para forrar utilizamos la cola. Pegamos el papel alrededor del brick y después podemos decorarlos como nos guste, incluso con témperas podemos pintar encima del papel. Una vez que esté seco lo forramos con papel adhesivo para forrar libros.</w:t>
      </w:r>
    </w:p>
    <w:p w:rsidR="00847357" w:rsidRDefault="00847357" w:rsidP="00145831">
      <w:pPr>
        <w:jc w:val="both"/>
        <w:rPr>
          <w:rFonts w:ascii="Corbel" w:hAnsi="Corbel"/>
        </w:rPr>
      </w:pPr>
      <w:r w:rsidRPr="00145831">
        <w:rPr>
          <w:rFonts w:ascii="Corbel" w:hAnsi="Corbel"/>
        </w:rPr>
        <w:t>Finalmente rematamos el borde de arriba con cinta aislante de colores o con cinta adhesiva y ya ten</w:t>
      </w:r>
      <w:r>
        <w:rPr>
          <w:rFonts w:ascii="Corbel" w:hAnsi="Corbel"/>
        </w:rPr>
        <w:t>emos listos nuestros lapiceros.</w:t>
      </w:r>
    </w:p>
    <w:p w:rsidR="00847357" w:rsidRDefault="00847357" w:rsidP="00145831">
      <w:pPr>
        <w:jc w:val="both"/>
        <w:rPr>
          <w:rFonts w:ascii="Corbel" w:hAnsi="Corbel"/>
        </w:rPr>
      </w:pPr>
    </w:p>
    <w:p w:rsidR="00847357" w:rsidRPr="0002674F" w:rsidRDefault="00847357" w:rsidP="00153668">
      <w:pPr>
        <w:pBdr>
          <w:bottom w:val="single" w:sz="4" w:space="1" w:color="97BF0D"/>
        </w:pBdr>
        <w:jc w:val="both"/>
        <w:rPr>
          <w:rFonts w:ascii="Gotham Medium" w:hAnsi="Gotham Medium"/>
          <w:color w:val="0073AB"/>
        </w:rPr>
      </w:pPr>
      <w:r w:rsidRPr="0002674F">
        <w:rPr>
          <w:rFonts w:ascii="Gotham Medium" w:hAnsi="Gotham Medium"/>
          <w:color w:val="0073AB"/>
        </w:rPr>
        <w:t>R</w:t>
      </w:r>
      <w:r>
        <w:rPr>
          <w:rFonts w:ascii="Gotham Medium" w:hAnsi="Gotham Medium"/>
          <w:color w:val="0073AB"/>
        </w:rPr>
        <w:t>ECICLAR</w:t>
      </w:r>
    </w:p>
    <w:p w:rsidR="00847357" w:rsidRPr="00F94BDD" w:rsidRDefault="00847357" w:rsidP="00F94BDD">
      <w:pPr>
        <w:jc w:val="both"/>
        <w:rPr>
          <w:rFonts w:ascii="Corbel" w:hAnsi="Corbel"/>
          <w:color w:val="5F5F5F"/>
        </w:rPr>
      </w:pPr>
      <w:r w:rsidRPr="00F94BDD">
        <w:rPr>
          <w:rFonts w:ascii="Gotham Medium" w:hAnsi="Gotham Medium"/>
        </w:rPr>
        <w:t>Y por último vamos a reciclar los residuos que generamos. Recuerda que si los colocamos en su contenedor específico podemos darle una segunda vida:</w:t>
      </w:r>
    </w:p>
    <w:p w:rsidR="00847357" w:rsidRPr="00F94BDD" w:rsidRDefault="00847357" w:rsidP="00F94BDD">
      <w:pPr>
        <w:spacing w:before="120" w:after="120"/>
        <w:jc w:val="both"/>
        <w:rPr>
          <w:rFonts w:ascii="Corbel" w:hAnsi="Corbel"/>
        </w:rPr>
      </w:pPr>
      <w:r>
        <w:rPr>
          <w:noProof/>
          <w:lang w:eastAsia="es-ES"/>
        </w:rPr>
        <w:pict>
          <v:group id="20 Grupo" o:spid="_x0000_s1028" style="position:absolute;left:0;text-align:left;margin-left:337.2pt;margin-top:6.55pt;width:70.4pt;height:316.5pt;z-index:251658240" coordsize="9334,45148" wrapcoords="1838 0 1838 4248 9191 4914 10800 4914 1838 5682 1838 9930 9881 10646 10800 10646 10800 11465 2757 11568 1838 11619 1838 15867 7583 16379 10800 16379 10800 17198 230 17249 -230 17300 -230 21549 21600 21549 21600 17300 21140 17249 10570 17198 10800 16379 14247 16379 20221 15867 20451 11670 19302 11568 10570 11465 10800 10646 11949 10646 20221 9930 20451 5682 10800 4914 12409 4914 20451 4248 20451 0 1838 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7" o:spid="_x0000_s1029" type="#_x0000_t75" style="position:absolute;top:36195;width:9334;height:895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mgrILEAAAA2wAAAA8AAABkcnMvZG93bnJldi54bWxET01PAjEQvZvwH5oh8SYtHkAXCiEaEBNC&#10;IiiG22Q7bhe303VbYPn3lsTE27y8zxlPW1eJEzWh9Kyh31MgiHNvSi40vG/ndw8gQkQ2WHkmDRcK&#10;MJ10bsaYGX/mNzptYiFSCIcMNdgY60zKkFtyGHq+Jk7cl28cxgSbQpoGzyncVfJeqYF0WHJqsFjT&#10;k6X8e3N0GtT25eeg7Pr4vF8uVvvV58fu9bGv9W23nY1ARGrjv/jPvTRp/hCuv6QD5OQ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mgrILEAAAA2wAAAA8AAAAAAAAAAAAAAAAA&#10;nwIAAGRycy9kb3ducmV2LnhtbFBLBQYAAAAABAAEAPcAAACQAwAAAAA=&#10;">
              <v:imagedata r:id="rId7" o:title=""/>
              <v:path arrowok="t"/>
            </v:shape>
            <v:shape id="Imagen 18" o:spid="_x0000_s1030" type="#_x0000_t75" style="position:absolute;left:952;top:24288;width:7620;height:895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D/vEAAAA2wAAAA8AAABkcnMvZG93bnJldi54bWxEj09vwjAMxe9I+w6RJ3GDFJhg6wgIkJg4&#10;cBn7ox2txmsrEqdqApRvjw9I3Gy95/d+ni8779SZ2lgHNjAaZqCIi2BrLg18f20Hr6BiQrboApOB&#10;K0VYLp56c8xtuPAnnQ+pVBLCMUcDVUpNrnUsKvIYh6EhFu0/tB6TrG2pbYsXCfdOj7Nsqj3WLA0V&#10;NrSpqDgeTt7A30c3eQnr35/abfZuXJQz9m8zY/rP3eodVKIuPcz3650VfIGVX2QAvbg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W+D/vEAAAA2wAAAA8AAAAAAAAAAAAAAAAA&#10;nwIAAGRycy9kb3ducmV2LnhtbFBLBQYAAAAABAAEAPcAAACQAwAAAAA=&#10;">
              <v:imagedata r:id="rId8" o:title=""/>
              <v:path arrowok="t"/>
            </v:shape>
            <v:shape id="0 Imagen" o:spid="_x0000_s1031" type="#_x0000_t75" style="position:absolute;left:952;top:11906;width:7715;height:895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Mb7F7BAAAA2wAAAA8AAABkcnMvZG93bnJldi54bWxET0trAjEQvhf8D2GE3mrWHqSsRpGCWCiC&#10;b/Q2bsbdrZvJkkQ3/fdNodDbfHzPmcyiacSDnK8tKxgOMhDEhdU1lwr2u8XLGwgfkDU2lknBN3mY&#10;TXtPE8y17XhDj20oRQphn6OCKoQ2l9IXFRn0A9sSJ+5qncGQoCuldtilcNPI1ywbSYM1p4YKW3qv&#10;qLht70bBJS7Obn2M3WnDuxvWy9XX4XOl1HM/zscgAsXwL/5zf+g0fwS/v6QD5PQ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Mb7F7BAAAA2wAAAA8AAAAAAAAAAAAAAAAAnwIA&#10;AGRycy9kb3ducmV2LnhtbFBLBQYAAAAABAAEAPcAAACNAwAAAAA=&#10;">
              <v:imagedata r:id="rId9" o:title=""/>
              <v:path arrowok="t"/>
            </v:shape>
            <v:shape id="0 Imagen" o:spid="_x0000_s1032" type="#_x0000_t75" style="position:absolute;left:952;width:7811;height:895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POPGbCAAAA2wAAAA8AAABkcnMvZG93bnJldi54bWxET99rwjAQfh/4P4QT9jZThYl0pmXoJgNh&#10;YB3I3o7m1pY2l5rE2v33ZiDs7T6+n7fOR9OJgZxvLCuYzxIQxKXVDVcKvo7vTysQPiBr7CyTgl/y&#10;kGeThzWm2l75QEMRKhFD2KeooA6hT6X0ZU0G/cz2xJH7sc5giNBVUju8xnDTyUWSLKXBhmNDjT1t&#10;airb4mIULL7JtZ/HcrXcF6F9251Pw/bESj1Ox9cXEIHG8C++uz90nP8Mf7/EA2R2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TzjxmwgAAANsAAAAPAAAAAAAAAAAAAAAAAJ8C&#10;AABkcnMvZG93bnJldi54bWxQSwUGAAAAAAQABAD3AAAAjgMAAAAA&#10;">
              <v:imagedata r:id="rId10" o:title=""/>
              <v:path arrowok="t"/>
            </v:shape>
            <w10:wrap type="tight"/>
          </v:group>
        </w:pict>
      </w:r>
      <w:r w:rsidRPr="00F94BDD">
        <w:rPr>
          <w:rFonts w:ascii="Corbel" w:hAnsi="Corbel"/>
        </w:rPr>
        <w:t>Brick de jugo</w:t>
      </w:r>
    </w:p>
    <w:p w:rsidR="00847357" w:rsidRPr="00F94BDD" w:rsidRDefault="00847357" w:rsidP="00F94BDD">
      <w:pPr>
        <w:spacing w:before="120" w:after="120"/>
        <w:jc w:val="both"/>
        <w:rPr>
          <w:rFonts w:ascii="Corbel" w:hAnsi="Corbel"/>
        </w:rPr>
      </w:pPr>
      <w:r w:rsidRPr="00F94BDD">
        <w:rPr>
          <w:rFonts w:ascii="Corbel" w:hAnsi="Corbel"/>
        </w:rPr>
        <w:t>Yogurt en frasco de vidrio</w:t>
      </w:r>
    </w:p>
    <w:p w:rsidR="00847357" w:rsidRPr="00F94BDD" w:rsidRDefault="00847357" w:rsidP="00F94BDD">
      <w:pPr>
        <w:spacing w:before="120" w:after="120"/>
        <w:jc w:val="both"/>
        <w:rPr>
          <w:rFonts w:ascii="Corbel" w:hAnsi="Corbel"/>
        </w:rPr>
      </w:pPr>
      <w:r w:rsidRPr="00F94BDD">
        <w:rPr>
          <w:rFonts w:ascii="Corbel" w:hAnsi="Corbel"/>
        </w:rPr>
        <w:t>Bote de cristal</w:t>
      </w:r>
    </w:p>
    <w:p w:rsidR="00847357" w:rsidRPr="00F94BDD" w:rsidRDefault="00847357" w:rsidP="00F94BDD">
      <w:pPr>
        <w:spacing w:before="120" w:after="120"/>
        <w:jc w:val="both"/>
        <w:rPr>
          <w:rFonts w:ascii="Corbel" w:hAnsi="Corbel"/>
        </w:rPr>
      </w:pPr>
      <w:r w:rsidRPr="00F94BDD">
        <w:rPr>
          <w:rFonts w:ascii="Corbel" w:hAnsi="Corbel"/>
        </w:rPr>
        <w:t>Restos de comida</w:t>
      </w:r>
    </w:p>
    <w:p w:rsidR="00847357" w:rsidRPr="00F94BDD" w:rsidRDefault="00847357" w:rsidP="00F94BDD">
      <w:pPr>
        <w:spacing w:before="120" w:after="120"/>
        <w:jc w:val="both"/>
        <w:rPr>
          <w:rFonts w:ascii="Corbel" w:hAnsi="Corbel"/>
        </w:rPr>
      </w:pPr>
      <w:r w:rsidRPr="00F94BDD">
        <w:rPr>
          <w:rFonts w:ascii="Corbel" w:hAnsi="Corbel"/>
        </w:rPr>
        <w:t>Paquete de galletas</w:t>
      </w:r>
    </w:p>
    <w:p w:rsidR="00847357" w:rsidRPr="00F94BDD" w:rsidRDefault="00847357" w:rsidP="00F94BDD">
      <w:pPr>
        <w:spacing w:before="120" w:after="120"/>
        <w:jc w:val="both"/>
        <w:rPr>
          <w:rFonts w:ascii="Corbel" w:hAnsi="Corbel"/>
        </w:rPr>
      </w:pPr>
      <w:r w:rsidRPr="00F94BDD">
        <w:rPr>
          <w:rFonts w:ascii="Corbel" w:hAnsi="Corbel"/>
        </w:rPr>
        <w:t>Platina o papel de aluminio</w:t>
      </w:r>
    </w:p>
    <w:p w:rsidR="00847357" w:rsidRPr="00F94BDD" w:rsidRDefault="00847357" w:rsidP="00F94BDD">
      <w:pPr>
        <w:spacing w:before="120" w:after="120"/>
        <w:jc w:val="both"/>
        <w:rPr>
          <w:rFonts w:ascii="Corbel" w:hAnsi="Corbel"/>
        </w:rPr>
      </w:pPr>
      <w:r w:rsidRPr="00F94BDD">
        <w:rPr>
          <w:rFonts w:ascii="Corbel" w:hAnsi="Corbel"/>
        </w:rPr>
        <w:t>Papel</w:t>
      </w:r>
    </w:p>
    <w:p w:rsidR="00847357" w:rsidRPr="00F94BDD" w:rsidRDefault="00847357" w:rsidP="00F94BDD">
      <w:pPr>
        <w:spacing w:before="120" w:after="120"/>
        <w:jc w:val="both"/>
        <w:rPr>
          <w:rFonts w:ascii="Corbel" w:hAnsi="Corbel"/>
        </w:rPr>
      </w:pPr>
      <w:r w:rsidRPr="00F94BDD">
        <w:rPr>
          <w:rFonts w:ascii="Corbel" w:hAnsi="Corbel"/>
        </w:rPr>
        <w:t xml:space="preserve">Lata de refresco </w:t>
      </w:r>
    </w:p>
    <w:p w:rsidR="00847357" w:rsidRPr="00F94BDD" w:rsidRDefault="00847357" w:rsidP="00F94BDD">
      <w:pPr>
        <w:spacing w:before="120" w:after="120"/>
        <w:jc w:val="both"/>
        <w:rPr>
          <w:rFonts w:ascii="Corbel" w:hAnsi="Corbel"/>
        </w:rPr>
      </w:pPr>
      <w:r w:rsidRPr="00F94BDD">
        <w:rPr>
          <w:rFonts w:ascii="Corbel" w:hAnsi="Corbel"/>
        </w:rPr>
        <w:t xml:space="preserve">Bandeja de corcho </w:t>
      </w:r>
    </w:p>
    <w:p w:rsidR="00847357" w:rsidRPr="00F94BDD" w:rsidRDefault="00847357" w:rsidP="00F94BDD">
      <w:pPr>
        <w:spacing w:before="120" w:after="120"/>
        <w:jc w:val="both"/>
        <w:rPr>
          <w:rFonts w:ascii="Corbel" w:hAnsi="Corbel"/>
        </w:rPr>
      </w:pPr>
      <w:r w:rsidRPr="00F94BDD">
        <w:rPr>
          <w:rFonts w:ascii="Corbel" w:hAnsi="Corbel"/>
        </w:rPr>
        <w:t xml:space="preserve">Bricks de leche </w:t>
      </w:r>
    </w:p>
    <w:p w:rsidR="00847357" w:rsidRPr="00F94BDD" w:rsidRDefault="00847357" w:rsidP="00F94BDD">
      <w:pPr>
        <w:spacing w:before="120" w:after="120"/>
        <w:jc w:val="both"/>
        <w:rPr>
          <w:rFonts w:ascii="Corbel" w:hAnsi="Corbel"/>
        </w:rPr>
      </w:pPr>
      <w:r w:rsidRPr="00F94BDD">
        <w:rPr>
          <w:rFonts w:ascii="Corbel" w:hAnsi="Corbel"/>
        </w:rPr>
        <w:t xml:space="preserve">Pilas </w:t>
      </w:r>
    </w:p>
    <w:p w:rsidR="00847357" w:rsidRPr="00F94BDD" w:rsidRDefault="00847357" w:rsidP="00F94BDD">
      <w:pPr>
        <w:spacing w:before="120" w:after="120"/>
        <w:jc w:val="both"/>
        <w:rPr>
          <w:rFonts w:ascii="Corbel" w:hAnsi="Corbel"/>
        </w:rPr>
      </w:pPr>
      <w:r w:rsidRPr="00F94BDD">
        <w:rPr>
          <w:rFonts w:ascii="Corbel" w:hAnsi="Corbel"/>
        </w:rPr>
        <w:t>Móvil</w:t>
      </w:r>
    </w:p>
    <w:p w:rsidR="00847357" w:rsidRPr="00F94BDD" w:rsidRDefault="00847357" w:rsidP="00F94BDD">
      <w:pPr>
        <w:spacing w:before="120" w:after="120"/>
        <w:jc w:val="both"/>
        <w:rPr>
          <w:rFonts w:ascii="Corbel" w:hAnsi="Corbel"/>
        </w:rPr>
      </w:pPr>
      <w:r w:rsidRPr="00F94BDD">
        <w:rPr>
          <w:rFonts w:ascii="Corbel" w:hAnsi="Corbel"/>
        </w:rPr>
        <w:t xml:space="preserve">Bolsa de plástico </w:t>
      </w:r>
    </w:p>
    <w:p w:rsidR="00847357" w:rsidRPr="00F94BDD" w:rsidRDefault="00847357" w:rsidP="00F94BDD">
      <w:pPr>
        <w:spacing w:before="120" w:after="120"/>
        <w:jc w:val="both"/>
        <w:rPr>
          <w:rFonts w:ascii="Corbel" w:hAnsi="Corbel"/>
          <w:sz w:val="24"/>
          <w:szCs w:val="24"/>
        </w:rPr>
      </w:pPr>
      <w:r w:rsidRPr="00F94BDD">
        <w:rPr>
          <w:rFonts w:ascii="Corbel" w:hAnsi="Corbel"/>
        </w:rPr>
        <w:t>Aceite</w:t>
      </w:r>
    </w:p>
    <w:sectPr w:rsidR="00847357" w:rsidRPr="00F94BDD" w:rsidSect="003A0FE0">
      <w:headerReference w:type="even" r:id="rId11"/>
      <w:headerReference w:type="default" r:id="rId12"/>
      <w:footerReference w:type="even" r:id="rId13"/>
      <w:footerReference w:type="default" r:id="rId14"/>
      <w:headerReference w:type="first" r:id="rId15"/>
      <w:footerReference w:type="first" r:id="rId16"/>
      <w:pgSz w:w="11906" w:h="16838"/>
      <w:pgMar w:top="1674"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7357" w:rsidRDefault="00847357" w:rsidP="003F104E">
      <w:pPr>
        <w:spacing w:after="0" w:line="240" w:lineRule="auto"/>
      </w:pPr>
      <w:r>
        <w:separator/>
      </w:r>
    </w:p>
  </w:endnote>
  <w:endnote w:type="continuationSeparator" w:id="1">
    <w:p w:rsidR="00847357" w:rsidRDefault="00847357" w:rsidP="003F10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Bold">
    <w:altName w:val="Trebuchet MS"/>
    <w:panose1 w:val="00000000000000000000"/>
    <w:charset w:val="00"/>
    <w:family w:val="auto"/>
    <w:notTrueType/>
    <w:pitch w:val="variable"/>
    <w:sig w:usb0="00000003" w:usb1="00000000" w:usb2="00000000" w:usb3="00000000" w:csb0="00000001" w:csb1="00000000"/>
  </w:font>
  <w:font w:name="Gotham Medium">
    <w:altName w:val="Trebuchet MS"/>
    <w:panose1 w:val="00000000000000000000"/>
    <w:charset w:val="00"/>
    <w:family w:val="auto"/>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357" w:rsidRDefault="008473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357" w:rsidRDefault="0084735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357" w:rsidRDefault="008473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7357" w:rsidRDefault="00847357" w:rsidP="003F104E">
      <w:pPr>
        <w:spacing w:after="0" w:line="240" w:lineRule="auto"/>
      </w:pPr>
      <w:r>
        <w:separator/>
      </w:r>
    </w:p>
  </w:footnote>
  <w:footnote w:type="continuationSeparator" w:id="1">
    <w:p w:rsidR="00847357" w:rsidRDefault="00847357" w:rsidP="003F10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357" w:rsidRDefault="0084735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357" w:rsidRPr="003A0FE0" w:rsidRDefault="00847357" w:rsidP="003A0FE0">
    <w:pPr>
      <w:pStyle w:val="Header"/>
      <w:spacing w:before="120" w:after="120"/>
      <w:rPr>
        <w:rFonts w:ascii="Gotham Medium" w:hAnsi="Gotham Medium"/>
        <w:sz w:val="18"/>
      </w:rPr>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69pt;margin-top:-5.7pt;width:105pt;height:57.5pt;z-index:251658240">
          <v:imagedata r:id="rId1" o:title=""/>
        </v:shape>
      </w:pict>
    </w:r>
    <w:r>
      <w:rPr>
        <w:noProof/>
        <w:lang w:eastAsia="es-ES"/>
      </w:rPr>
      <w:pict>
        <v:shape id="0 Imagen" o:spid="_x0000_s2050" type="#_x0000_t75" style="position:absolute;margin-left:221.9pt;margin-top:-4.6pt;width:150.1pt;height:43.3pt;z-index:-251659264;visibility:visible" wrapcoords="-108 0 -108 21228 21600 21228 21600 0 -108 0">
          <v:imagedata r:id="rId2" o:title=""/>
          <w10:wrap type="tight"/>
        </v:shape>
      </w:pict>
    </w:r>
    <w:r w:rsidRPr="003A0FE0">
      <w:rPr>
        <w:rFonts w:ascii="Gotham Medium" w:hAnsi="Gotham Medium"/>
        <w:sz w:val="18"/>
      </w:rPr>
      <w:t>Situación de aprendizaje</w:t>
    </w:r>
  </w:p>
  <w:p w:rsidR="00847357" w:rsidRPr="003A0FE0" w:rsidRDefault="00847357" w:rsidP="003A0FE0">
    <w:pPr>
      <w:pStyle w:val="Header"/>
      <w:spacing w:before="120" w:after="120"/>
      <w:rPr>
        <w:rFonts w:ascii="Gotham Medium" w:hAnsi="Gotham Medium"/>
      </w:rPr>
    </w:pPr>
    <w:r>
      <w:rPr>
        <w:rFonts w:ascii="Gotham Medium" w:hAnsi="Gotham Medium"/>
      </w:rPr>
      <w:t>¿Cómo reciclamos?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357" w:rsidRDefault="0084735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5873BA"/>
    <w:multiLevelType w:val="hybridMultilevel"/>
    <w:tmpl w:val="0AD2903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66934FA8"/>
    <w:multiLevelType w:val="hybridMultilevel"/>
    <w:tmpl w:val="2D7EBD04"/>
    <w:lvl w:ilvl="0" w:tplc="E9D08682">
      <w:start w:val="1"/>
      <w:numFmt w:val="bullet"/>
      <w:lvlText w:val=""/>
      <w:lvlJc w:val="left"/>
      <w:pPr>
        <w:ind w:left="720" w:hanging="360"/>
      </w:pPr>
      <w:rPr>
        <w:rFonts w:ascii="Wingdings" w:hAnsi="Wingdings" w:hint="default"/>
        <w:color w:val="97BF0D"/>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699F38E0"/>
    <w:multiLevelType w:val="hybridMultilevel"/>
    <w:tmpl w:val="5E42A592"/>
    <w:lvl w:ilvl="0" w:tplc="0C0A0015">
      <w:start w:val="1"/>
      <w:numFmt w:val="upperLetter"/>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104E"/>
    <w:rsid w:val="0002674F"/>
    <w:rsid w:val="00061399"/>
    <w:rsid w:val="00083882"/>
    <w:rsid w:val="00145831"/>
    <w:rsid w:val="00153668"/>
    <w:rsid w:val="00182E7B"/>
    <w:rsid w:val="00186571"/>
    <w:rsid w:val="001E2B55"/>
    <w:rsid w:val="002D055B"/>
    <w:rsid w:val="00300D7A"/>
    <w:rsid w:val="00334D61"/>
    <w:rsid w:val="003A0FE0"/>
    <w:rsid w:val="003F104E"/>
    <w:rsid w:val="004D4373"/>
    <w:rsid w:val="004F0834"/>
    <w:rsid w:val="00513C4A"/>
    <w:rsid w:val="0051608D"/>
    <w:rsid w:val="005A0471"/>
    <w:rsid w:val="005A5E6D"/>
    <w:rsid w:val="005B0BAA"/>
    <w:rsid w:val="0068792E"/>
    <w:rsid w:val="00817F6F"/>
    <w:rsid w:val="00847357"/>
    <w:rsid w:val="009A5A49"/>
    <w:rsid w:val="009E53B8"/>
    <w:rsid w:val="00A1545E"/>
    <w:rsid w:val="00A42970"/>
    <w:rsid w:val="00AA2670"/>
    <w:rsid w:val="00BB4FEA"/>
    <w:rsid w:val="00C82147"/>
    <w:rsid w:val="00CB7C22"/>
    <w:rsid w:val="00E24ACF"/>
    <w:rsid w:val="00EC2E71"/>
    <w:rsid w:val="00EE6EE6"/>
    <w:rsid w:val="00EF124D"/>
    <w:rsid w:val="00F14AC1"/>
    <w:rsid w:val="00F82335"/>
    <w:rsid w:val="00F94BDD"/>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04E"/>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F104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3F104E"/>
    <w:pPr>
      <w:ind w:left="720"/>
      <w:contextualSpacing/>
    </w:pPr>
  </w:style>
  <w:style w:type="character" w:customStyle="1" w:styleId="Cuerpodeltexto2">
    <w:name w:val="Cuerpo del texto (2)_"/>
    <w:basedOn w:val="DefaultParagraphFont"/>
    <w:link w:val="Cuerpodeltexto20"/>
    <w:uiPriority w:val="99"/>
    <w:locked/>
    <w:rsid w:val="003F104E"/>
    <w:rPr>
      <w:rFonts w:ascii="Arial" w:eastAsia="Times New Roman" w:hAnsi="Arial" w:cs="Arial"/>
      <w:sz w:val="19"/>
      <w:szCs w:val="19"/>
      <w:shd w:val="clear" w:color="auto" w:fill="FFFFFF"/>
    </w:rPr>
  </w:style>
  <w:style w:type="paragraph" w:customStyle="1" w:styleId="Cuerpodeltexto20">
    <w:name w:val="Cuerpo del texto (2)"/>
    <w:basedOn w:val="Normal"/>
    <w:link w:val="Cuerpodeltexto2"/>
    <w:uiPriority w:val="99"/>
    <w:rsid w:val="003F104E"/>
    <w:pPr>
      <w:widowControl w:val="0"/>
      <w:shd w:val="clear" w:color="auto" w:fill="FFFFFF"/>
      <w:spacing w:after="0" w:line="240" w:lineRule="atLeast"/>
      <w:jc w:val="both"/>
    </w:pPr>
    <w:rPr>
      <w:rFonts w:ascii="Arial" w:hAnsi="Arial" w:cs="Arial"/>
      <w:sz w:val="19"/>
      <w:szCs w:val="19"/>
    </w:rPr>
  </w:style>
  <w:style w:type="character" w:customStyle="1" w:styleId="Cuerpodeltexto28">
    <w:name w:val="Cuerpo del texto (2) + 8"/>
    <w:aliases w:val="5 pto"/>
    <w:basedOn w:val="Cuerpodeltexto2"/>
    <w:uiPriority w:val="99"/>
    <w:rsid w:val="003F104E"/>
    <w:rPr>
      <w:color w:val="000000"/>
      <w:spacing w:val="0"/>
      <w:w w:val="100"/>
      <w:position w:val="0"/>
      <w:sz w:val="17"/>
      <w:szCs w:val="17"/>
      <w:u w:val="none"/>
      <w:lang w:val="es-ES" w:eastAsia="es-ES"/>
    </w:rPr>
  </w:style>
  <w:style w:type="paragraph" w:styleId="Header">
    <w:name w:val="header"/>
    <w:basedOn w:val="Normal"/>
    <w:link w:val="HeaderChar"/>
    <w:uiPriority w:val="99"/>
    <w:rsid w:val="003F104E"/>
    <w:pPr>
      <w:tabs>
        <w:tab w:val="center" w:pos="4252"/>
        <w:tab w:val="right" w:pos="8504"/>
      </w:tabs>
      <w:spacing w:after="0" w:line="240" w:lineRule="auto"/>
    </w:pPr>
  </w:style>
  <w:style w:type="character" w:customStyle="1" w:styleId="HeaderChar">
    <w:name w:val="Header Char"/>
    <w:basedOn w:val="DefaultParagraphFont"/>
    <w:link w:val="Header"/>
    <w:uiPriority w:val="99"/>
    <w:locked/>
    <w:rsid w:val="003F104E"/>
    <w:rPr>
      <w:rFonts w:cs="Times New Roman"/>
    </w:rPr>
  </w:style>
  <w:style w:type="paragraph" w:styleId="Footer">
    <w:name w:val="footer"/>
    <w:basedOn w:val="Normal"/>
    <w:link w:val="FooterChar"/>
    <w:uiPriority w:val="99"/>
    <w:rsid w:val="003F104E"/>
    <w:pPr>
      <w:tabs>
        <w:tab w:val="center" w:pos="4252"/>
        <w:tab w:val="right" w:pos="8504"/>
      </w:tabs>
      <w:spacing w:after="0" w:line="240" w:lineRule="auto"/>
    </w:pPr>
  </w:style>
  <w:style w:type="character" w:customStyle="1" w:styleId="FooterChar">
    <w:name w:val="Footer Char"/>
    <w:basedOn w:val="DefaultParagraphFont"/>
    <w:link w:val="Footer"/>
    <w:uiPriority w:val="99"/>
    <w:locked/>
    <w:rsid w:val="003F104E"/>
    <w:rPr>
      <w:rFonts w:cs="Times New Roman"/>
    </w:rPr>
  </w:style>
  <w:style w:type="paragraph" w:styleId="BalloonText">
    <w:name w:val="Balloon Text"/>
    <w:basedOn w:val="Normal"/>
    <w:link w:val="BalloonTextChar"/>
    <w:uiPriority w:val="99"/>
    <w:semiHidden/>
    <w:rsid w:val="003F10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F10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2</Pages>
  <Words>323</Words>
  <Characters>1781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AMS</dc:creator>
  <cp:keywords/>
  <dc:description/>
  <cp:lastModifiedBy>fatimar</cp:lastModifiedBy>
  <cp:revision>18</cp:revision>
  <dcterms:created xsi:type="dcterms:W3CDTF">2017-06-20T12:06:00Z</dcterms:created>
  <dcterms:modified xsi:type="dcterms:W3CDTF">2018-03-13T16:13:00Z</dcterms:modified>
</cp:coreProperties>
</file>