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5E" w:rsidRDefault="00C42B5E" w:rsidP="003F104E">
      <w:pPr>
        <w:jc w:val="both"/>
        <w:rPr>
          <w:rFonts w:ascii="Gotham Bold" w:hAnsi="Gotham Bold"/>
          <w:color w:val="5F5F5F"/>
          <w:sz w:val="28"/>
          <w:szCs w:val="28"/>
        </w:rPr>
      </w:pPr>
    </w:p>
    <w:p w:rsidR="00C42B5E" w:rsidRDefault="00C42B5E" w:rsidP="003F104E">
      <w:pPr>
        <w:jc w:val="both"/>
        <w:rPr>
          <w:rFonts w:ascii="Gotham Bold" w:hAnsi="Gotham Bold"/>
          <w:color w:val="5F5F5F"/>
          <w:sz w:val="28"/>
          <w:szCs w:val="28"/>
        </w:rPr>
      </w:pPr>
    </w:p>
    <w:p w:rsidR="00C42B5E" w:rsidRPr="001E2B55" w:rsidRDefault="00C42B5E" w:rsidP="00061399">
      <w:pPr>
        <w:pBdr>
          <w:bottom w:val="single" w:sz="4" w:space="1" w:color="0073AB"/>
        </w:pBdr>
        <w:jc w:val="center"/>
        <w:rPr>
          <w:rFonts w:ascii="Gotham Medium" w:hAnsi="Gotham Medium"/>
          <w:color w:val="0073AB"/>
          <w:sz w:val="44"/>
          <w:szCs w:val="44"/>
        </w:rPr>
      </w:pPr>
      <w:r w:rsidRPr="001E2B55">
        <w:rPr>
          <w:rFonts w:ascii="Gotham Medium" w:hAnsi="Gotham Medium"/>
          <w:color w:val="0073AB"/>
          <w:sz w:val="44"/>
          <w:szCs w:val="44"/>
        </w:rPr>
        <w:t xml:space="preserve">Ficha </w:t>
      </w:r>
      <w:r>
        <w:rPr>
          <w:rFonts w:ascii="Gotham Medium" w:hAnsi="Gotham Medium"/>
          <w:color w:val="0073AB"/>
          <w:sz w:val="44"/>
          <w:szCs w:val="44"/>
        </w:rPr>
        <w:t>“Fíjate en lo que nos rodea”</w:t>
      </w:r>
    </w:p>
    <w:p w:rsidR="00C42B5E" w:rsidRDefault="00C42B5E" w:rsidP="003F104E">
      <w:pPr>
        <w:jc w:val="both"/>
        <w:rPr>
          <w:rFonts w:ascii="Gotham Medium" w:hAnsi="Gotham Medium"/>
        </w:rPr>
      </w:pPr>
    </w:p>
    <w:p w:rsidR="00C42B5E" w:rsidRPr="00CD3310" w:rsidRDefault="00C42B5E" w:rsidP="00CD3310">
      <w:pPr>
        <w:jc w:val="both"/>
        <w:rPr>
          <w:rFonts w:ascii="Gotham Medium" w:hAnsi="Gotham Medium"/>
        </w:rPr>
      </w:pPr>
      <w:r w:rsidRPr="00CD3310">
        <w:rPr>
          <w:rFonts w:ascii="Gotham Medium" w:hAnsi="Gotham Medium"/>
        </w:rPr>
        <w:t>Investiga y anota todo lo que encuentras a tú alrededor relacionado con los residuos:</w:t>
      </w:r>
    </w:p>
    <w:tbl>
      <w:tblPr>
        <w:tblOverlap w:val="never"/>
        <w:tblW w:w="8931" w:type="dxa"/>
        <w:tblInd w:w="-13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403"/>
        <w:gridCol w:w="1842"/>
        <w:gridCol w:w="3686"/>
      </w:tblGrid>
      <w:tr w:rsidR="00C42B5E" w:rsidRPr="00E82CED" w:rsidTr="005D2EF1">
        <w:trPr>
          <w:trHeight w:val="1114"/>
        </w:trPr>
        <w:tc>
          <w:tcPr>
            <w:tcW w:w="3403" w:type="dxa"/>
            <w:shd w:val="clear" w:color="auto" w:fill="FFFFFF"/>
            <w:vAlign w:val="center"/>
          </w:tcPr>
          <w:p w:rsidR="00C42B5E" w:rsidRPr="00E82CED" w:rsidRDefault="00C42B5E" w:rsidP="00BC5563">
            <w:pPr>
              <w:rPr>
                <w:rFonts w:ascii="Gotham Medium" w:hAnsi="Gotham Medium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2B5E" w:rsidRPr="00CD3310" w:rsidRDefault="00C42B5E" w:rsidP="00BC5563">
            <w:pPr>
              <w:pStyle w:val="Cuerpodeltexto20"/>
              <w:shd w:val="clear" w:color="auto" w:fill="auto"/>
              <w:spacing w:line="276" w:lineRule="auto"/>
              <w:ind w:left="216"/>
              <w:jc w:val="left"/>
              <w:rPr>
                <w:rFonts w:ascii="Gotham Medium" w:hAnsi="Gotham Medium"/>
                <w:sz w:val="22"/>
                <w:szCs w:val="22"/>
              </w:rPr>
            </w:pPr>
            <w:r w:rsidRPr="00CD3310">
              <w:rPr>
                <w:rStyle w:val="Cuerpodeltexto2Negrita"/>
                <w:rFonts w:ascii="Gotham Medium" w:eastAsia="Calibri" w:hAnsi="Gotham Medium"/>
                <w:b w:val="0"/>
                <w:sz w:val="22"/>
                <w:szCs w:val="22"/>
              </w:rPr>
              <w:t>Lugar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42B5E" w:rsidRPr="00CD3310" w:rsidRDefault="00C42B5E" w:rsidP="00BC5563">
            <w:pPr>
              <w:pStyle w:val="Cuerpodeltexto20"/>
              <w:shd w:val="clear" w:color="auto" w:fill="auto"/>
              <w:spacing w:line="276" w:lineRule="auto"/>
              <w:ind w:left="216"/>
              <w:jc w:val="left"/>
              <w:rPr>
                <w:rFonts w:ascii="Gotham Medium" w:hAnsi="Gotham Medium"/>
                <w:sz w:val="22"/>
                <w:szCs w:val="22"/>
              </w:rPr>
            </w:pPr>
            <w:r w:rsidRPr="00CD3310">
              <w:rPr>
                <w:rStyle w:val="Cuerpodeltexto2Negrita"/>
                <w:rFonts w:ascii="Gotham Medium" w:eastAsia="Calibri" w:hAnsi="Gotham Medium"/>
                <w:b w:val="0"/>
                <w:sz w:val="22"/>
                <w:szCs w:val="22"/>
              </w:rPr>
              <w:t>Estado</w:t>
            </w:r>
          </w:p>
          <w:p w:rsidR="00C42B5E" w:rsidRPr="00CD3310" w:rsidRDefault="00C42B5E" w:rsidP="00BC5563">
            <w:pPr>
              <w:pStyle w:val="Cuerpodeltexto20"/>
              <w:shd w:val="clear" w:color="auto" w:fill="auto"/>
              <w:spacing w:line="276" w:lineRule="auto"/>
              <w:ind w:left="216"/>
              <w:jc w:val="left"/>
              <w:rPr>
                <w:rFonts w:ascii="Gotham Medium" w:hAnsi="Gotham Medium"/>
                <w:sz w:val="22"/>
                <w:szCs w:val="22"/>
              </w:rPr>
            </w:pPr>
            <w:r w:rsidRPr="00CD3310">
              <w:rPr>
                <w:rStyle w:val="Cuerpodeltexto2Negrita"/>
                <w:rFonts w:ascii="Gotham Medium" w:eastAsia="Calibri" w:hAnsi="Gotham Medium"/>
                <w:b w:val="0"/>
                <w:sz w:val="22"/>
                <w:szCs w:val="22"/>
              </w:rPr>
              <w:t>Limpio / sucio</w:t>
            </w:r>
          </w:p>
          <w:p w:rsidR="00C42B5E" w:rsidRPr="00CD3310" w:rsidRDefault="00C42B5E" w:rsidP="00BC5563">
            <w:pPr>
              <w:pStyle w:val="Cuerpodeltexto20"/>
              <w:shd w:val="clear" w:color="auto" w:fill="auto"/>
              <w:spacing w:line="276" w:lineRule="auto"/>
              <w:ind w:left="216"/>
              <w:jc w:val="left"/>
              <w:rPr>
                <w:rFonts w:ascii="Gotham Medium" w:hAnsi="Gotham Medium"/>
                <w:sz w:val="22"/>
                <w:szCs w:val="22"/>
              </w:rPr>
            </w:pPr>
            <w:r w:rsidRPr="00CD3310">
              <w:rPr>
                <w:rStyle w:val="Cuerpodeltexto2Negrita"/>
                <w:rFonts w:ascii="Gotham Medium" w:eastAsia="Calibri" w:hAnsi="Gotham Medium"/>
                <w:b w:val="0"/>
                <w:sz w:val="22"/>
                <w:szCs w:val="22"/>
              </w:rPr>
              <w:t>Lleno / vacío</w:t>
            </w:r>
          </w:p>
          <w:p w:rsidR="00C42B5E" w:rsidRPr="00CD3310" w:rsidRDefault="00C42B5E" w:rsidP="00BC5563">
            <w:pPr>
              <w:pStyle w:val="Cuerpodeltexto20"/>
              <w:shd w:val="clear" w:color="auto" w:fill="auto"/>
              <w:spacing w:line="276" w:lineRule="auto"/>
              <w:ind w:left="216"/>
              <w:jc w:val="left"/>
              <w:rPr>
                <w:rFonts w:ascii="Gotham Medium" w:hAnsi="Gotham Medium"/>
                <w:sz w:val="22"/>
                <w:szCs w:val="22"/>
              </w:rPr>
            </w:pPr>
            <w:r w:rsidRPr="00CD3310">
              <w:rPr>
                <w:rStyle w:val="Cuerpodeltexto2Negrita"/>
                <w:rFonts w:ascii="Gotham Medium" w:eastAsia="Calibri" w:hAnsi="Gotham Medium"/>
                <w:b w:val="0"/>
                <w:sz w:val="22"/>
                <w:szCs w:val="22"/>
              </w:rPr>
              <w:t>Roto / pintado / cuidado</w:t>
            </w:r>
          </w:p>
          <w:p w:rsidR="00C42B5E" w:rsidRPr="00CD3310" w:rsidRDefault="00C42B5E" w:rsidP="00BC5563">
            <w:pPr>
              <w:pStyle w:val="Cuerpodeltexto20"/>
              <w:shd w:val="clear" w:color="auto" w:fill="auto"/>
              <w:spacing w:line="276" w:lineRule="auto"/>
              <w:ind w:left="216"/>
              <w:jc w:val="left"/>
              <w:rPr>
                <w:rFonts w:ascii="Gotham Medium" w:hAnsi="Gotham Medium"/>
                <w:sz w:val="22"/>
                <w:szCs w:val="22"/>
              </w:rPr>
            </w:pPr>
            <w:r w:rsidRPr="00CD3310">
              <w:rPr>
                <w:rStyle w:val="Cuerpodeltexto2Negrita"/>
                <w:rFonts w:ascii="Gotham Medium" w:eastAsia="Calibri" w:hAnsi="Gotham Medium"/>
                <w:b w:val="0"/>
                <w:sz w:val="22"/>
                <w:szCs w:val="22"/>
              </w:rPr>
              <w:t>Cantidad</w:t>
            </w:r>
          </w:p>
        </w:tc>
      </w:tr>
      <w:tr w:rsidR="00C42B5E" w:rsidRPr="00E82CED" w:rsidTr="005D2EF1">
        <w:trPr>
          <w:trHeight w:val="586"/>
        </w:trPr>
        <w:tc>
          <w:tcPr>
            <w:tcW w:w="3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2B5E" w:rsidRPr="00CD3310" w:rsidRDefault="00C42B5E" w:rsidP="005D2EF1">
            <w:pPr>
              <w:pStyle w:val="Cuerpodeltexto20"/>
              <w:shd w:val="clear" w:color="auto" w:fill="auto"/>
              <w:spacing w:line="190" w:lineRule="exact"/>
              <w:jc w:val="left"/>
              <w:rPr>
                <w:rFonts w:ascii="Gotham Medium" w:hAnsi="Gotham Medium"/>
                <w:sz w:val="22"/>
                <w:szCs w:val="22"/>
              </w:rPr>
            </w:pPr>
            <w:r w:rsidRPr="00CD3310">
              <w:rPr>
                <w:rStyle w:val="Cuerpodeltexto2Negrita"/>
                <w:rFonts w:ascii="Gotham Medium" w:eastAsia="Calibri" w:hAnsi="Gotham Medium"/>
                <w:b w:val="0"/>
                <w:sz w:val="22"/>
                <w:szCs w:val="22"/>
              </w:rPr>
              <w:t>Papeleras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B5E" w:rsidRPr="00E82CED" w:rsidRDefault="00C42B5E" w:rsidP="005D2EF1">
            <w:pPr>
              <w:rPr>
                <w:rFonts w:ascii="Corbel" w:hAnsi="Corbe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B5E" w:rsidRPr="00E82CED" w:rsidRDefault="00C42B5E" w:rsidP="005D2EF1">
            <w:pPr>
              <w:rPr>
                <w:rFonts w:ascii="Corbel" w:hAnsi="Corbel"/>
              </w:rPr>
            </w:pPr>
          </w:p>
        </w:tc>
      </w:tr>
      <w:tr w:rsidR="00C42B5E" w:rsidRPr="00E82CED" w:rsidTr="005D2EF1">
        <w:trPr>
          <w:trHeight w:val="576"/>
        </w:trPr>
        <w:tc>
          <w:tcPr>
            <w:tcW w:w="3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2B5E" w:rsidRPr="00CD3310" w:rsidRDefault="00C42B5E" w:rsidP="005D2EF1">
            <w:pPr>
              <w:pStyle w:val="Cuerpodeltexto20"/>
              <w:shd w:val="clear" w:color="auto" w:fill="auto"/>
              <w:spacing w:line="190" w:lineRule="exact"/>
              <w:jc w:val="left"/>
              <w:rPr>
                <w:rFonts w:ascii="Gotham Medium" w:hAnsi="Gotham Medium"/>
                <w:sz w:val="22"/>
                <w:szCs w:val="22"/>
              </w:rPr>
            </w:pPr>
            <w:r w:rsidRPr="00CD3310">
              <w:rPr>
                <w:rStyle w:val="Cuerpodeltexto2Negrita"/>
                <w:rFonts w:ascii="Gotham Medium" w:eastAsia="Calibri" w:hAnsi="Gotham Medium"/>
                <w:b w:val="0"/>
                <w:sz w:val="22"/>
                <w:szCs w:val="22"/>
              </w:rPr>
              <w:t>Contenedor azul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B5E" w:rsidRPr="00E82CED" w:rsidRDefault="00C42B5E" w:rsidP="005D2EF1">
            <w:pPr>
              <w:rPr>
                <w:rFonts w:ascii="Corbel" w:hAnsi="Corbe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B5E" w:rsidRPr="00E82CED" w:rsidRDefault="00C42B5E" w:rsidP="005D2EF1">
            <w:pPr>
              <w:rPr>
                <w:rFonts w:ascii="Corbel" w:hAnsi="Corbel"/>
              </w:rPr>
            </w:pPr>
          </w:p>
        </w:tc>
        <w:bookmarkStart w:id="0" w:name="_GoBack"/>
        <w:bookmarkEnd w:id="0"/>
      </w:tr>
      <w:tr w:rsidR="00C42B5E" w:rsidRPr="00E82CED" w:rsidTr="005D2EF1">
        <w:trPr>
          <w:trHeight w:val="581"/>
        </w:trPr>
        <w:tc>
          <w:tcPr>
            <w:tcW w:w="3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2B5E" w:rsidRPr="00CD3310" w:rsidRDefault="00C42B5E" w:rsidP="005D2EF1">
            <w:pPr>
              <w:pStyle w:val="Cuerpodeltexto20"/>
              <w:shd w:val="clear" w:color="auto" w:fill="auto"/>
              <w:spacing w:line="190" w:lineRule="exact"/>
              <w:jc w:val="left"/>
              <w:rPr>
                <w:rFonts w:ascii="Gotham Medium" w:hAnsi="Gotham Medium"/>
                <w:sz w:val="22"/>
                <w:szCs w:val="22"/>
              </w:rPr>
            </w:pPr>
            <w:r w:rsidRPr="00CD3310">
              <w:rPr>
                <w:rStyle w:val="Cuerpodeltexto2Negrita"/>
                <w:rFonts w:ascii="Gotham Medium" w:eastAsia="Calibri" w:hAnsi="Gotham Medium"/>
                <w:b w:val="0"/>
                <w:sz w:val="22"/>
                <w:szCs w:val="22"/>
              </w:rPr>
              <w:t>Contenedor verde o gris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B5E" w:rsidRPr="00E82CED" w:rsidRDefault="00C42B5E" w:rsidP="005D2EF1">
            <w:pPr>
              <w:rPr>
                <w:rFonts w:ascii="Corbel" w:hAnsi="Corbe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B5E" w:rsidRPr="00E82CED" w:rsidRDefault="00C42B5E" w:rsidP="005D2EF1">
            <w:pPr>
              <w:rPr>
                <w:rFonts w:ascii="Corbel" w:hAnsi="Corbel"/>
              </w:rPr>
            </w:pPr>
          </w:p>
        </w:tc>
      </w:tr>
      <w:tr w:rsidR="00C42B5E" w:rsidRPr="00E82CED" w:rsidTr="005D2EF1">
        <w:trPr>
          <w:trHeight w:val="610"/>
        </w:trPr>
        <w:tc>
          <w:tcPr>
            <w:tcW w:w="3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2B5E" w:rsidRPr="00CD3310" w:rsidRDefault="00C42B5E" w:rsidP="005D2EF1">
            <w:pPr>
              <w:pStyle w:val="Cuerpodeltexto20"/>
              <w:shd w:val="clear" w:color="auto" w:fill="auto"/>
              <w:spacing w:line="190" w:lineRule="exact"/>
              <w:jc w:val="left"/>
              <w:rPr>
                <w:rFonts w:ascii="Gotham Medium" w:hAnsi="Gotham Medium"/>
                <w:sz w:val="22"/>
                <w:szCs w:val="22"/>
              </w:rPr>
            </w:pPr>
            <w:r w:rsidRPr="00CD3310">
              <w:rPr>
                <w:rStyle w:val="Cuerpodeltexto2Negrita"/>
                <w:rFonts w:ascii="Gotham Medium" w:eastAsia="Calibri" w:hAnsi="Gotham Medium"/>
                <w:b w:val="0"/>
                <w:sz w:val="22"/>
                <w:szCs w:val="22"/>
              </w:rPr>
              <w:t>Contenedor amarillo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B5E" w:rsidRPr="00E82CED" w:rsidRDefault="00C42B5E" w:rsidP="005D2EF1">
            <w:pPr>
              <w:rPr>
                <w:rFonts w:ascii="Corbel" w:hAnsi="Corbe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B5E" w:rsidRPr="00E82CED" w:rsidRDefault="00C42B5E" w:rsidP="005D2EF1">
            <w:pPr>
              <w:rPr>
                <w:rFonts w:ascii="Corbel" w:hAnsi="Corbel"/>
              </w:rPr>
            </w:pPr>
          </w:p>
        </w:tc>
      </w:tr>
      <w:tr w:rsidR="00C42B5E" w:rsidRPr="00E82CED" w:rsidTr="005D2EF1">
        <w:trPr>
          <w:trHeight w:val="581"/>
        </w:trPr>
        <w:tc>
          <w:tcPr>
            <w:tcW w:w="3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2B5E" w:rsidRPr="00CD3310" w:rsidRDefault="00C42B5E" w:rsidP="005D2EF1">
            <w:pPr>
              <w:pStyle w:val="Cuerpodeltexto20"/>
              <w:shd w:val="clear" w:color="auto" w:fill="auto"/>
              <w:spacing w:line="190" w:lineRule="exact"/>
              <w:jc w:val="left"/>
              <w:rPr>
                <w:rFonts w:ascii="Gotham Medium" w:hAnsi="Gotham Medium"/>
                <w:sz w:val="22"/>
                <w:szCs w:val="22"/>
              </w:rPr>
            </w:pPr>
            <w:r w:rsidRPr="00CD3310">
              <w:rPr>
                <w:rStyle w:val="Cuerpodeltexto2Negrita"/>
                <w:rFonts w:ascii="Gotham Medium" w:eastAsia="Calibri" w:hAnsi="Gotham Medium"/>
                <w:b w:val="0"/>
                <w:sz w:val="22"/>
                <w:szCs w:val="22"/>
              </w:rPr>
              <w:t>Contenedor iglú verde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B5E" w:rsidRPr="00E82CED" w:rsidRDefault="00C42B5E" w:rsidP="005D2EF1">
            <w:pPr>
              <w:rPr>
                <w:rFonts w:ascii="Corbel" w:hAnsi="Corbe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B5E" w:rsidRPr="00E82CED" w:rsidRDefault="00C42B5E" w:rsidP="005D2EF1">
            <w:pPr>
              <w:rPr>
                <w:rFonts w:ascii="Corbel" w:hAnsi="Corbel"/>
              </w:rPr>
            </w:pPr>
          </w:p>
        </w:tc>
      </w:tr>
      <w:tr w:rsidR="00C42B5E" w:rsidRPr="00E82CED" w:rsidTr="005D2EF1">
        <w:trPr>
          <w:trHeight w:val="864"/>
        </w:trPr>
        <w:tc>
          <w:tcPr>
            <w:tcW w:w="340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42B5E" w:rsidRPr="00CD3310" w:rsidRDefault="00C42B5E" w:rsidP="005D2EF1">
            <w:pPr>
              <w:pStyle w:val="Cuerpodeltexto20"/>
              <w:shd w:val="clear" w:color="auto" w:fill="auto"/>
              <w:spacing w:line="298" w:lineRule="exact"/>
              <w:jc w:val="left"/>
              <w:rPr>
                <w:rFonts w:ascii="Gotham Medium" w:hAnsi="Gotham Medium"/>
                <w:sz w:val="22"/>
                <w:szCs w:val="22"/>
              </w:rPr>
            </w:pPr>
            <w:r w:rsidRPr="00CD3310">
              <w:rPr>
                <w:rStyle w:val="Cuerpodeltexto2Negrita"/>
                <w:rFonts w:ascii="Gotham Medium" w:eastAsia="Calibri" w:hAnsi="Gotham Medium"/>
                <w:b w:val="0"/>
                <w:sz w:val="22"/>
                <w:szCs w:val="22"/>
              </w:rPr>
              <w:t>Camiones de recogida (personal de limpieza)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B5E" w:rsidRPr="00E82CED" w:rsidRDefault="00C42B5E" w:rsidP="005D2EF1">
            <w:pPr>
              <w:rPr>
                <w:rFonts w:ascii="Corbel" w:hAnsi="Corbe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B5E" w:rsidRPr="00E82CED" w:rsidRDefault="00C42B5E" w:rsidP="005D2EF1">
            <w:pPr>
              <w:rPr>
                <w:rFonts w:ascii="Corbel" w:hAnsi="Corbel"/>
              </w:rPr>
            </w:pPr>
          </w:p>
        </w:tc>
      </w:tr>
      <w:tr w:rsidR="00C42B5E" w:rsidRPr="00E82CED" w:rsidTr="005D2EF1">
        <w:trPr>
          <w:trHeight w:val="686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2B5E" w:rsidRPr="00CD3310" w:rsidRDefault="00C42B5E" w:rsidP="005D2EF1">
            <w:pPr>
              <w:pStyle w:val="Cuerpodeltexto20"/>
              <w:shd w:val="clear" w:color="auto" w:fill="auto"/>
              <w:spacing w:line="190" w:lineRule="exact"/>
              <w:jc w:val="left"/>
              <w:rPr>
                <w:rFonts w:ascii="Gotham Medium" w:hAnsi="Gotham Medium"/>
                <w:sz w:val="22"/>
                <w:szCs w:val="22"/>
              </w:rPr>
            </w:pPr>
            <w:r w:rsidRPr="00CD3310">
              <w:rPr>
                <w:rStyle w:val="Cuerpodeltexto2Negrita"/>
                <w:rFonts w:ascii="Gotham Medium" w:eastAsia="Calibri" w:hAnsi="Gotham Medium"/>
                <w:b w:val="0"/>
                <w:sz w:val="22"/>
                <w:szCs w:val="22"/>
              </w:rPr>
              <w:t>Puntos negros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B5E" w:rsidRPr="00E82CED" w:rsidRDefault="00C42B5E" w:rsidP="005D2EF1">
            <w:pPr>
              <w:rPr>
                <w:rFonts w:ascii="Corbel" w:hAnsi="Corbe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B5E" w:rsidRPr="00E82CED" w:rsidRDefault="00C42B5E" w:rsidP="005D2EF1">
            <w:pPr>
              <w:rPr>
                <w:rFonts w:ascii="Corbel" w:hAnsi="Corbel"/>
              </w:rPr>
            </w:pPr>
          </w:p>
        </w:tc>
      </w:tr>
    </w:tbl>
    <w:p w:rsidR="00C42B5E" w:rsidRDefault="00C42B5E" w:rsidP="00CD3310">
      <w:pPr>
        <w:rPr>
          <w:rFonts w:ascii="Corbel" w:hAnsi="Corbel"/>
        </w:rPr>
      </w:pPr>
    </w:p>
    <w:p w:rsidR="00C42B5E" w:rsidRDefault="00C42B5E" w:rsidP="00CD3310">
      <w:pPr>
        <w:rPr>
          <w:rFonts w:ascii="Gotham Bold" w:hAnsi="Gotham Bold"/>
          <w:color w:val="CC9900"/>
        </w:rPr>
      </w:pPr>
    </w:p>
    <w:p w:rsidR="00C42B5E" w:rsidRDefault="00C42B5E" w:rsidP="00CD3310">
      <w:pPr>
        <w:rPr>
          <w:rFonts w:ascii="Gotham Bold" w:hAnsi="Gotham Bold"/>
          <w:color w:val="CC9900"/>
        </w:rPr>
      </w:pPr>
    </w:p>
    <w:p w:rsidR="00C42B5E" w:rsidRDefault="00C42B5E" w:rsidP="00CD3310">
      <w:pPr>
        <w:rPr>
          <w:rFonts w:ascii="Gotham Bold" w:hAnsi="Gotham Bold"/>
          <w:color w:val="CC9900"/>
        </w:rPr>
      </w:pPr>
    </w:p>
    <w:p w:rsidR="00C42B5E" w:rsidRDefault="00C42B5E" w:rsidP="00CD3310">
      <w:pPr>
        <w:rPr>
          <w:rFonts w:ascii="Gotham Bold" w:hAnsi="Gotham Bold"/>
          <w:color w:val="CC9900"/>
        </w:rPr>
      </w:pPr>
    </w:p>
    <w:p w:rsidR="00C42B5E" w:rsidRDefault="00C42B5E" w:rsidP="00CD3310">
      <w:pPr>
        <w:rPr>
          <w:rFonts w:ascii="Gotham Bold" w:hAnsi="Gotham Bold"/>
          <w:color w:val="CC9900"/>
        </w:rPr>
      </w:pPr>
    </w:p>
    <w:p w:rsidR="00C42B5E" w:rsidRDefault="00C42B5E" w:rsidP="00CD3310">
      <w:pPr>
        <w:rPr>
          <w:rFonts w:ascii="Gotham Bold" w:hAnsi="Gotham Bold"/>
          <w:color w:val="CC9900"/>
        </w:rPr>
      </w:pPr>
    </w:p>
    <w:p w:rsidR="00C42B5E" w:rsidRDefault="00C42B5E" w:rsidP="00CD3310">
      <w:pPr>
        <w:rPr>
          <w:rFonts w:ascii="Gotham Bold" w:hAnsi="Gotham Bold"/>
          <w:color w:val="CC9900"/>
        </w:rPr>
      </w:pPr>
    </w:p>
    <w:p w:rsidR="00C42B5E" w:rsidRDefault="00C42B5E" w:rsidP="00CD3310">
      <w:pPr>
        <w:rPr>
          <w:rFonts w:ascii="Gotham Bold" w:hAnsi="Gotham Bold"/>
          <w:color w:val="CC9900"/>
        </w:rPr>
      </w:pPr>
    </w:p>
    <w:p w:rsidR="00C42B5E" w:rsidRDefault="00C42B5E" w:rsidP="00CD3310">
      <w:pPr>
        <w:rPr>
          <w:rFonts w:ascii="Gotham Bold" w:hAnsi="Gotham Bold"/>
          <w:color w:val="CC9900"/>
        </w:rPr>
      </w:pPr>
    </w:p>
    <w:p w:rsidR="00C42B5E" w:rsidRDefault="00C42B5E" w:rsidP="00CD3310">
      <w:pPr>
        <w:rPr>
          <w:rFonts w:ascii="Gotham Bold" w:hAnsi="Gotham Bold"/>
          <w:color w:val="CC9900"/>
        </w:rPr>
      </w:pPr>
    </w:p>
    <w:p w:rsidR="00C42B5E" w:rsidRDefault="00C42B5E" w:rsidP="00CD3310">
      <w:pPr>
        <w:rPr>
          <w:rFonts w:ascii="Gotham Bold" w:hAnsi="Gotham Bold"/>
          <w:color w:val="CC9900"/>
        </w:rPr>
      </w:pPr>
    </w:p>
    <w:p w:rsidR="00C42B5E" w:rsidRPr="006E22ED" w:rsidRDefault="00C42B5E" w:rsidP="00CD3310">
      <w:pPr>
        <w:rPr>
          <w:rFonts w:ascii="Gotham Medium" w:hAnsi="Gotham Medium"/>
        </w:rPr>
      </w:pPr>
      <w:r w:rsidRPr="006E22ED">
        <w:rPr>
          <w:rFonts w:ascii="Gotham Medium" w:hAnsi="Gotham Medium"/>
        </w:rPr>
        <w:t>Dibuja en este póster todo lo que has apuntado en la actividad anterior, ¿cómo ves nuestro colegio y nuestro barrio en relación a los residuos?</w:t>
      </w:r>
    </w:p>
    <w:p w:rsidR="00C42B5E" w:rsidRDefault="00C42B5E" w:rsidP="00CD3310">
      <w:pPr>
        <w:jc w:val="center"/>
        <w:rPr>
          <w:rFonts w:ascii="Corbel" w:hAnsi="Corbel"/>
        </w:rPr>
      </w:pPr>
    </w:p>
    <w:p w:rsidR="00C42B5E" w:rsidRDefault="00C42B5E" w:rsidP="003F104E">
      <w:pPr>
        <w:jc w:val="both"/>
        <w:rPr>
          <w:rFonts w:ascii="Gotham Medium" w:hAnsi="Gotham Medium"/>
        </w:rPr>
      </w:pPr>
      <w:r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7" o:spid="_x0000_s1028" type="#_x0000_t75" style="position:absolute;left:0;text-align:left;margin-left:31.75pt;margin-top:94.25pt;width:361.75pt;height:307pt;z-index:-251658240;visibility:visible" wrapcoords="-45 0 -45 21547 21600 21547 21600 0 -45 0">
            <v:imagedata r:id="rId7" o:title=""/>
            <w10:wrap type="tight"/>
          </v:shape>
        </w:pict>
      </w:r>
    </w:p>
    <w:sectPr w:rsidR="00C42B5E" w:rsidSect="003A0F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B5E" w:rsidRDefault="00C42B5E" w:rsidP="003F104E">
      <w:pPr>
        <w:spacing w:after="0" w:line="240" w:lineRule="auto"/>
      </w:pPr>
      <w:r>
        <w:separator/>
      </w:r>
    </w:p>
  </w:endnote>
  <w:endnote w:type="continuationSeparator" w:id="1">
    <w:p w:rsidR="00C42B5E" w:rsidRDefault="00C42B5E" w:rsidP="003F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ld">
    <w:altName w:val="Trebuchet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Medium">
    <w:altName w:val="Trebuchet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B5E" w:rsidRDefault="00C42B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B5E" w:rsidRDefault="00C42B5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B5E" w:rsidRDefault="00C42B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B5E" w:rsidRDefault="00C42B5E" w:rsidP="003F104E">
      <w:pPr>
        <w:spacing w:after="0" w:line="240" w:lineRule="auto"/>
      </w:pPr>
      <w:r>
        <w:separator/>
      </w:r>
    </w:p>
  </w:footnote>
  <w:footnote w:type="continuationSeparator" w:id="1">
    <w:p w:rsidR="00C42B5E" w:rsidRDefault="00C42B5E" w:rsidP="003F1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B5E" w:rsidRDefault="00C42B5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B5E" w:rsidRPr="003A0FE0" w:rsidRDefault="00C42B5E" w:rsidP="003A0FE0">
    <w:pPr>
      <w:pStyle w:val="Header"/>
      <w:spacing w:before="120" w:after="120"/>
      <w:rPr>
        <w:rFonts w:ascii="Gotham Medium" w:hAnsi="Gotham Medium"/>
        <w:sz w:val="18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369pt;margin-top:-5.7pt;width:105pt;height:57.5pt;z-index:251658240">
          <v:imagedata r:id="rId1" o:title=""/>
        </v:shape>
      </w:pict>
    </w:r>
    <w:r>
      <w:rPr>
        <w:noProof/>
        <w:lang w:eastAsia="es-ES"/>
      </w:rPr>
      <w:pict>
        <v:shape id="0 Imagen" o:spid="_x0000_s2050" type="#_x0000_t75" style="position:absolute;margin-left:221.9pt;margin-top:-4.6pt;width:150.1pt;height:43.3pt;z-index:-251659264;visibility:visible" wrapcoords="-108 0 -108 21228 21600 21228 21600 0 -108 0">
          <v:imagedata r:id="rId2" o:title=""/>
          <w10:wrap type="tight"/>
        </v:shape>
      </w:pict>
    </w:r>
    <w:r w:rsidRPr="003A0FE0">
      <w:rPr>
        <w:rFonts w:ascii="Gotham Medium" w:hAnsi="Gotham Medium"/>
        <w:sz w:val="18"/>
      </w:rPr>
      <w:t>Situación de aprendizaje</w:t>
    </w:r>
  </w:p>
  <w:p w:rsidR="00C42B5E" w:rsidRPr="003A0FE0" w:rsidRDefault="00C42B5E" w:rsidP="003A0FE0">
    <w:pPr>
      <w:pStyle w:val="Header"/>
      <w:spacing w:before="120" w:after="120"/>
      <w:rPr>
        <w:rFonts w:ascii="Gotham Medium" w:hAnsi="Gotham Medium"/>
      </w:rPr>
    </w:pPr>
    <w:r w:rsidRPr="003A0FE0">
      <w:rPr>
        <w:rFonts w:ascii="Gotham Medium" w:hAnsi="Gotham Medium"/>
      </w:rPr>
      <w:t>Investigando las basuras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B5E" w:rsidRDefault="00C42B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9F38E0"/>
    <w:multiLevelType w:val="hybridMultilevel"/>
    <w:tmpl w:val="5E42A59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04E"/>
    <w:rsid w:val="00061399"/>
    <w:rsid w:val="001650B5"/>
    <w:rsid w:val="00182E7B"/>
    <w:rsid w:val="00183CB3"/>
    <w:rsid w:val="001E2B55"/>
    <w:rsid w:val="002B0A81"/>
    <w:rsid w:val="00334D61"/>
    <w:rsid w:val="003A0FE0"/>
    <w:rsid w:val="003F104E"/>
    <w:rsid w:val="004C2239"/>
    <w:rsid w:val="004F0834"/>
    <w:rsid w:val="00513C4A"/>
    <w:rsid w:val="005D2EF1"/>
    <w:rsid w:val="0068792E"/>
    <w:rsid w:val="006E22ED"/>
    <w:rsid w:val="007A3316"/>
    <w:rsid w:val="00836C1F"/>
    <w:rsid w:val="00A42622"/>
    <w:rsid w:val="00A42970"/>
    <w:rsid w:val="00AA2670"/>
    <w:rsid w:val="00B02449"/>
    <w:rsid w:val="00BC5563"/>
    <w:rsid w:val="00C42B5E"/>
    <w:rsid w:val="00C82147"/>
    <w:rsid w:val="00CB7C22"/>
    <w:rsid w:val="00CD3310"/>
    <w:rsid w:val="00D87894"/>
    <w:rsid w:val="00E24ACF"/>
    <w:rsid w:val="00E44802"/>
    <w:rsid w:val="00E82CED"/>
    <w:rsid w:val="00F82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04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F10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F104E"/>
    <w:pPr>
      <w:ind w:left="720"/>
      <w:contextualSpacing/>
    </w:pPr>
  </w:style>
  <w:style w:type="character" w:customStyle="1" w:styleId="Cuerpodeltexto2">
    <w:name w:val="Cuerpo del texto (2)_"/>
    <w:basedOn w:val="DefaultParagraphFont"/>
    <w:link w:val="Cuerpodeltexto20"/>
    <w:uiPriority w:val="99"/>
    <w:locked/>
    <w:rsid w:val="003F104E"/>
    <w:rPr>
      <w:rFonts w:ascii="Arial" w:eastAsia="Times New Roman" w:hAnsi="Arial" w:cs="Arial"/>
      <w:sz w:val="19"/>
      <w:szCs w:val="19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3F104E"/>
    <w:pPr>
      <w:widowControl w:val="0"/>
      <w:shd w:val="clear" w:color="auto" w:fill="FFFFFF"/>
      <w:spacing w:after="0" w:line="240" w:lineRule="atLeast"/>
      <w:jc w:val="both"/>
    </w:pPr>
    <w:rPr>
      <w:rFonts w:ascii="Arial" w:hAnsi="Arial" w:cs="Arial"/>
      <w:sz w:val="19"/>
      <w:szCs w:val="19"/>
    </w:rPr>
  </w:style>
  <w:style w:type="character" w:customStyle="1" w:styleId="Cuerpodeltexto28">
    <w:name w:val="Cuerpo del texto (2) + 8"/>
    <w:aliases w:val="5 pto"/>
    <w:basedOn w:val="Cuerpodeltexto2"/>
    <w:uiPriority w:val="99"/>
    <w:rsid w:val="003F104E"/>
    <w:rPr>
      <w:color w:val="000000"/>
      <w:spacing w:val="0"/>
      <w:w w:val="100"/>
      <w:position w:val="0"/>
      <w:sz w:val="17"/>
      <w:szCs w:val="17"/>
      <w:u w:val="none"/>
      <w:lang w:val="es-ES" w:eastAsia="es-ES"/>
    </w:rPr>
  </w:style>
  <w:style w:type="paragraph" w:styleId="Header">
    <w:name w:val="header"/>
    <w:basedOn w:val="Normal"/>
    <w:link w:val="HeaderChar"/>
    <w:uiPriority w:val="99"/>
    <w:rsid w:val="003F1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F104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1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F104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F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F104E"/>
    <w:rPr>
      <w:rFonts w:ascii="Tahoma" w:hAnsi="Tahoma" w:cs="Tahoma"/>
      <w:sz w:val="16"/>
      <w:szCs w:val="16"/>
    </w:rPr>
  </w:style>
  <w:style w:type="character" w:customStyle="1" w:styleId="Cuerpodeltexto2Negrita">
    <w:name w:val="Cuerpo del texto (2) + Negrita"/>
    <w:basedOn w:val="Cuerpodeltexto2"/>
    <w:uiPriority w:val="99"/>
    <w:rsid w:val="00CD3310"/>
    <w:rPr>
      <w:b/>
      <w:bCs/>
      <w:color w:val="000000"/>
      <w:spacing w:val="0"/>
      <w:w w:val="100"/>
      <w:position w:val="0"/>
      <w:u w:val="none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81</Words>
  <Characters>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</dc:creator>
  <cp:keywords/>
  <dc:description/>
  <cp:lastModifiedBy>fatimar</cp:lastModifiedBy>
  <cp:revision>9</cp:revision>
  <dcterms:created xsi:type="dcterms:W3CDTF">2017-06-20T09:37:00Z</dcterms:created>
  <dcterms:modified xsi:type="dcterms:W3CDTF">2018-03-13T16:10:00Z</dcterms:modified>
</cp:coreProperties>
</file>