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C6" w:rsidRDefault="003647C6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3647C6" w:rsidRDefault="003647C6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3647C6" w:rsidRPr="001E2B55" w:rsidRDefault="003647C6" w:rsidP="00061399">
      <w:pPr>
        <w:pBdr>
          <w:bottom w:val="single" w:sz="4" w:space="1" w:color="0073AB"/>
        </w:pBdr>
        <w:jc w:val="center"/>
        <w:rPr>
          <w:rFonts w:ascii="Gotham Medium" w:hAnsi="Gotham Medium"/>
          <w:color w:val="0073AB"/>
          <w:sz w:val="44"/>
          <w:szCs w:val="44"/>
        </w:rPr>
      </w:pPr>
      <w:r w:rsidRPr="001E2B55">
        <w:rPr>
          <w:rFonts w:ascii="Gotham Medium" w:hAnsi="Gotham Medium"/>
          <w:color w:val="0073AB"/>
          <w:sz w:val="44"/>
          <w:szCs w:val="44"/>
        </w:rPr>
        <w:t xml:space="preserve">Ficha </w:t>
      </w:r>
      <w:r>
        <w:rPr>
          <w:rFonts w:ascii="Gotham Medium" w:hAnsi="Gotham Medium"/>
          <w:color w:val="0073AB"/>
          <w:sz w:val="44"/>
          <w:szCs w:val="44"/>
        </w:rPr>
        <w:t>“</w:t>
      </w:r>
      <w:r w:rsidRPr="001E2B55">
        <w:rPr>
          <w:rFonts w:ascii="Gotham Medium" w:hAnsi="Gotham Medium"/>
          <w:color w:val="0073AB"/>
          <w:sz w:val="44"/>
          <w:szCs w:val="44"/>
        </w:rPr>
        <w:t xml:space="preserve">Investigando </w:t>
      </w:r>
      <w:r>
        <w:rPr>
          <w:rFonts w:ascii="Gotham Medium" w:hAnsi="Gotham Medium"/>
          <w:color w:val="0073AB"/>
          <w:sz w:val="44"/>
          <w:szCs w:val="44"/>
        </w:rPr>
        <w:t>los residuos”</w:t>
      </w:r>
    </w:p>
    <w:p w:rsidR="003647C6" w:rsidRDefault="003647C6" w:rsidP="003F104E">
      <w:pPr>
        <w:jc w:val="both"/>
        <w:rPr>
          <w:rFonts w:ascii="Gotham Medium" w:hAnsi="Gotham Medium"/>
        </w:rPr>
      </w:pPr>
    </w:p>
    <w:p w:rsidR="003647C6" w:rsidRPr="0068792E" w:rsidRDefault="003647C6" w:rsidP="003F104E">
      <w:pPr>
        <w:jc w:val="both"/>
        <w:rPr>
          <w:rFonts w:ascii="Gotham Medium" w:hAnsi="Gotham Medium"/>
        </w:rPr>
      </w:pPr>
      <w:r w:rsidRPr="0068792E">
        <w:rPr>
          <w:rFonts w:ascii="Gotham Medium" w:hAnsi="Gotham Medium"/>
        </w:rPr>
        <w:t xml:space="preserve">¿Qué sabemos de nuestra bolsa de basura? Contesta las siguientes preguntas: </w:t>
      </w:r>
    </w:p>
    <w:p w:rsidR="003647C6" w:rsidRDefault="003647C6" w:rsidP="003F104E">
      <w:pPr>
        <w:jc w:val="both"/>
        <w:rPr>
          <w:rFonts w:ascii="Gotham Medium" w:hAnsi="Gotham Medium"/>
        </w:rPr>
      </w:pPr>
    </w:p>
    <w:p w:rsidR="003647C6" w:rsidRPr="0068792E" w:rsidRDefault="003647C6" w:rsidP="003F104E">
      <w:pPr>
        <w:jc w:val="both"/>
        <w:rPr>
          <w:rFonts w:ascii="Gotham Medium" w:hAnsi="Gotham Medium"/>
        </w:rPr>
      </w:pPr>
      <w:r w:rsidRPr="0068792E">
        <w:rPr>
          <w:rFonts w:ascii="Gotham Medium" w:hAnsi="Gotham Medium"/>
        </w:rPr>
        <w:t>Basura y residuo, ¿cuál es la diferencia? Marca con una X cual crees que es la afirmación correcta:</w:t>
      </w:r>
    </w:p>
    <w:p w:rsidR="003647C6" w:rsidRPr="00820BDF" w:rsidRDefault="003647C6" w:rsidP="003F104E">
      <w:pPr>
        <w:pStyle w:val="ListParagraph"/>
        <w:numPr>
          <w:ilvl w:val="0"/>
          <w:numId w:val="1"/>
        </w:numPr>
        <w:jc w:val="both"/>
        <w:rPr>
          <w:rFonts w:ascii="Corbel" w:hAnsi="Corbel"/>
        </w:rPr>
      </w:pPr>
      <w:r w:rsidRPr="00820BDF">
        <w:rPr>
          <w:rFonts w:ascii="Corbel" w:hAnsi="Corbel"/>
        </w:rPr>
        <w:t>Los residuos no los podemos aprovechar en otro proceso y la basura o el desecho sí</w:t>
      </w:r>
    </w:p>
    <w:p w:rsidR="003647C6" w:rsidRPr="00820BDF" w:rsidRDefault="003647C6" w:rsidP="003F104E">
      <w:pPr>
        <w:pStyle w:val="ListParagraph"/>
        <w:numPr>
          <w:ilvl w:val="0"/>
          <w:numId w:val="1"/>
        </w:numPr>
        <w:jc w:val="both"/>
        <w:rPr>
          <w:rFonts w:ascii="Corbel" w:hAnsi="Corbel"/>
        </w:rPr>
      </w:pPr>
      <w:r w:rsidRPr="00820BDF">
        <w:rPr>
          <w:rFonts w:ascii="Corbel" w:hAnsi="Corbel"/>
        </w:rPr>
        <w:t xml:space="preserve">Los residuos se definen como el material resultado de un proceso, el cual puede ser reciclado o reutilizado. Cuando ya no puede ser reciclado o reutilizado se le considera un desecho conocido como basura. </w:t>
      </w:r>
    </w:p>
    <w:p w:rsidR="003647C6" w:rsidRDefault="003647C6" w:rsidP="003F104E">
      <w:pPr>
        <w:jc w:val="both"/>
        <w:rPr>
          <w:rFonts w:ascii="Gotham Medium" w:hAnsi="Gotham Medium"/>
        </w:rPr>
      </w:pPr>
    </w:p>
    <w:p w:rsidR="003647C6" w:rsidRPr="00182E7B" w:rsidRDefault="003647C6" w:rsidP="003F104E">
      <w:pPr>
        <w:jc w:val="both"/>
        <w:rPr>
          <w:rFonts w:ascii="Gotham Medium" w:hAnsi="Gotham Medium"/>
        </w:rPr>
      </w:pPr>
      <w:r w:rsidRPr="00182E7B">
        <w:rPr>
          <w:rFonts w:ascii="Gotham Medium" w:hAnsi="Gotham Medium"/>
        </w:rPr>
        <w:t>¿Crees que generamos muchos residuos? ¿Dónde la tiramos?</w:t>
      </w:r>
    </w:p>
    <w:p w:rsidR="003647C6" w:rsidRDefault="003647C6" w:rsidP="003F104E">
      <w:pPr>
        <w:jc w:val="both"/>
        <w:rPr>
          <w:rFonts w:ascii="Corbel" w:hAnsi="Corbel"/>
        </w:rPr>
      </w:pPr>
      <w:r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7C6" w:rsidRDefault="003647C6" w:rsidP="003F104E">
      <w:pPr>
        <w:jc w:val="both"/>
        <w:rPr>
          <w:rFonts w:ascii="Corbel" w:hAnsi="Corbel"/>
        </w:rPr>
      </w:pPr>
    </w:p>
    <w:p w:rsidR="003647C6" w:rsidRPr="00182E7B" w:rsidRDefault="003647C6" w:rsidP="003F104E">
      <w:pPr>
        <w:jc w:val="both"/>
        <w:rPr>
          <w:rFonts w:ascii="Gotham Medium" w:hAnsi="Gotham Medium"/>
        </w:rPr>
      </w:pPr>
      <w:r w:rsidRPr="00182E7B">
        <w:rPr>
          <w:rFonts w:ascii="Gotham Medium" w:hAnsi="Gotham Medium"/>
        </w:rPr>
        <w:t>Piensa en un día cualquiera ¿qué residuos produces?, márcalos con una X: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768"/>
        <w:gridCol w:w="454"/>
        <w:gridCol w:w="1802"/>
        <w:gridCol w:w="397"/>
        <w:gridCol w:w="1838"/>
        <w:gridCol w:w="397"/>
        <w:gridCol w:w="1873"/>
      </w:tblGrid>
      <w:tr w:rsidR="003647C6" w:rsidRPr="00D16CB5" w:rsidTr="00D16CB5">
        <w:trPr>
          <w:jc w:val="center"/>
        </w:trPr>
        <w:tc>
          <w:tcPr>
            <w:tcW w:w="392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768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Papel</w:t>
            </w:r>
          </w:p>
        </w:tc>
        <w:tc>
          <w:tcPr>
            <w:tcW w:w="454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02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Latas</w:t>
            </w:r>
          </w:p>
        </w:tc>
        <w:tc>
          <w:tcPr>
            <w:tcW w:w="397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38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Envases</w:t>
            </w:r>
          </w:p>
        </w:tc>
        <w:tc>
          <w:tcPr>
            <w:tcW w:w="397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73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Comida</w:t>
            </w:r>
          </w:p>
        </w:tc>
      </w:tr>
      <w:tr w:rsidR="003647C6" w:rsidRPr="00D16CB5" w:rsidTr="00D16CB5">
        <w:trPr>
          <w:jc w:val="center"/>
        </w:trPr>
        <w:tc>
          <w:tcPr>
            <w:tcW w:w="392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768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Pilas</w:t>
            </w:r>
          </w:p>
        </w:tc>
        <w:tc>
          <w:tcPr>
            <w:tcW w:w="454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02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Botes de vidrio</w:t>
            </w:r>
          </w:p>
        </w:tc>
        <w:tc>
          <w:tcPr>
            <w:tcW w:w="397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38" w:type="dxa"/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  <w:r w:rsidRPr="00D16CB5">
              <w:rPr>
                <w:rFonts w:ascii="Corbel" w:hAnsi="Corbel"/>
              </w:rPr>
              <w:t>Cartón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  <w:tc>
          <w:tcPr>
            <w:tcW w:w="1873" w:type="dxa"/>
            <w:tcBorders>
              <w:left w:val="nil"/>
              <w:bottom w:val="nil"/>
              <w:right w:val="nil"/>
            </w:tcBorders>
          </w:tcPr>
          <w:p w:rsidR="003647C6" w:rsidRPr="00D16CB5" w:rsidRDefault="003647C6" w:rsidP="00D16CB5">
            <w:pPr>
              <w:spacing w:after="0" w:line="240" w:lineRule="auto"/>
              <w:jc w:val="both"/>
              <w:rPr>
                <w:rFonts w:ascii="Corbel" w:hAnsi="Corbel"/>
              </w:rPr>
            </w:pPr>
          </w:p>
        </w:tc>
      </w:tr>
    </w:tbl>
    <w:p w:rsidR="003647C6" w:rsidRDefault="003647C6" w:rsidP="003F104E">
      <w:pPr>
        <w:rPr>
          <w:rFonts w:ascii="Corbel" w:hAnsi="Corbel"/>
        </w:rPr>
      </w:pPr>
    </w:p>
    <w:p w:rsidR="003647C6" w:rsidRPr="00182E7B" w:rsidRDefault="003647C6" w:rsidP="003F104E">
      <w:pPr>
        <w:jc w:val="both"/>
        <w:rPr>
          <w:rFonts w:ascii="Gotham Medium" w:hAnsi="Gotham Medium"/>
          <w:color w:val="CC9900"/>
        </w:rPr>
      </w:pPr>
      <w:r w:rsidRPr="00182E7B">
        <w:rPr>
          <w:rFonts w:ascii="Gotham Medium" w:hAnsi="Gotham Medium"/>
        </w:rPr>
        <w:t>Una vez que tiramos la bolsa de basura al contenedor o contenedores, ¿a dónde va?</w:t>
      </w:r>
    </w:p>
    <w:p w:rsidR="003647C6" w:rsidRDefault="003647C6" w:rsidP="003F104E">
      <w:pPr>
        <w:rPr>
          <w:rFonts w:ascii="Corbel" w:hAnsi="Corbel"/>
        </w:rPr>
      </w:pPr>
      <w:r>
        <w:rPr>
          <w:rFonts w:ascii="Corbel" w:hAnsi="Corbe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7C6" w:rsidRDefault="003647C6" w:rsidP="003F104E">
      <w:pPr>
        <w:jc w:val="both"/>
        <w:rPr>
          <w:rFonts w:ascii="Gotham Bold" w:hAnsi="Gotham Bold"/>
          <w:color w:val="CC9900"/>
        </w:rPr>
      </w:pPr>
    </w:p>
    <w:p w:rsidR="003647C6" w:rsidRDefault="003647C6" w:rsidP="003F104E">
      <w:pPr>
        <w:jc w:val="both"/>
        <w:rPr>
          <w:rFonts w:ascii="Gotham Bold" w:hAnsi="Gotham Bold"/>
          <w:color w:val="CC9900"/>
        </w:rPr>
      </w:pPr>
    </w:p>
    <w:p w:rsidR="003647C6" w:rsidRDefault="003647C6" w:rsidP="003F104E">
      <w:pPr>
        <w:jc w:val="both"/>
        <w:rPr>
          <w:rFonts w:ascii="Gotham Bold" w:hAnsi="Gotham Bold"/>
          <w:color w:val="CC9900"/>
        </w:rPr>
      </w:pPr>
    </w:p>
    <w:p w:rsidR="003647C6" w:rsidRDefault="003647C6" w:rsidP="003F104E">
      <w:pPr>
        <w:jc w:val="both"/>
        <w:rPr>
          <w:rFonts w:ascii="Gotham Bold" w:hAnsi="Gotham Bold"/>
          <w:color w:val="CC9900"/>
        </w:rPr>
      </w:pPr>
    </w:p>
    <w:p w:rsidR="003647C6" w:rsidRPr="004F0834" w:rsidRDefault="003647C6" w:rsidP="003F104E">
      <w:pPr>
        <w:jc w:val="both"/>
        <w:rPr>
          <w:rFonts w:ascii="Gotham Medium" w:hAnsi="Gotham Medium"/>
        </w:rPr>
      </w:pPr>
      <w:r w:rsidRPr="004F0834">
        <w:rPr>
          <w:rFonts w:ascii="Gotham Medium" w:hAnsi="Gotham Medium"/>
        </w:rPr>
        <w:t>Investiga y anota todo lo que encuentras a tú alrededor relacionado con los residuos:</w:t>
      </w:r>
    </w:p>
    <w:p w:rsidR="003647C6" w:rsidRDefault="003647C6" w:rsidP="003F104E">
      <w:pPr>
        <w:jc w:val="both"/>
        <w:rPr>
          <w:rFonts w:ascii="Gotham Bold" w:hAnsi="Gotham Bold"/>
          <w:color w:val="CC9900"/>
        </w:rPr>
      </w:pPr>
      <w:bookmarkStart w:id="0" w:name="_GoBack"/>
      <w:bookmarkEnd w:id="0"/>
    </w:p>
    <w:tbl>
      <w:tblPr>
        <w:tblOverlap w:val="never"/>
        <w:tblW w:w="9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85"/>
        <w:gridCol w:w="2236"/>
        <w:gridCol w:w="1701"/>
        <w:gridCol w:w="1843"/>
        <w:gridCol w:w="1462"/>
      </w:tblGrid>
      <w:tr w:rsidR="003647C6" w:rsidRPr="00D16CB5" w:rsidTr="00CB7C22">
        <w:trPr>
          <w:trHeight w:val="264"/>
        </w:trPr>
        <w:tc>
          <w:tcPr>
            <w:tcW w:w="1885" w:type="dxa"/>
            <w:shd w:val="clear" w:color="auto" w:fill="FFFFFF"/>
            <w:vAlign w:val="center"/>
          </w:tcPr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PAPELERA</w:t>
            </w:r>
          </w:p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(si es de nuestra clase o de otro lugar)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Residuos</w:t>
            </w:r>
          </w:p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encontrados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Fracción a la que pertenece</w:t>
            </w:r>
          </w:p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(papel o cartón, envases, vi</w:t>
            </w: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softHyphen/>
              <w:t>drio, orgánica, resto)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¿En qué contenedor va?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7C6" w:rsidRPr="003A3C1A" w:rsidRDefault="003647C6" w:rsidP="00334D61">
            <w:pPr>
              <w:pStyle w:val="Cuerpodeltexto20"/>
              <w:shd w:val="clear" w:color="auto" w:fill="auto"/>
              <w:spacing w:line="240" w:lineRule="auto"/>
              <w:ind w:left="142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3A3C1A">
              <w:rPr>
                <w:rStyle w:val="Cuerpodeltexto28"/>
                <w:rFonts w:ascii="Gotham Medium" w:eastAsia="Calibri" w:hAnsi="Gotham Medium"/>
                <w:sz w:val="22"/>
                <w:szCs w:val="22"/>
              </w:rPr>
              <w:t>Cantidad</w:t>
            </w:r>
          </w:p>
        </w:tc>
      </w:tr>
      <w:tr w:rsidR="003647C6" w:rsidRPr="00D16CB5" w:rsidTr="00CB7C22">
        <w:trPr>
          <w:trHeight w:val="206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</w:tr>
      <w:tr w:rsidR="003647C6" w:rsidRPr="00D16CB5" w:rsidTr="00CB7C22">
        <w:trPr>
          <w:trHeight w:val="219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</w:tr>
      <w:tr w:rsidR="003647C6" w:rsidRPr="00D16CB5" w:rsidTr="00CB7C22">
        <w:trPr>
          <w:trHeight w:val="219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</w:tr>
      <w:tr w:rsidR="003647C6" w:rsidRPr="00D16CB5" w:rsidTr="00CB7C22">
        <w:trPr>
          <w:trHeight w:val="219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</w:tr>
      <w:tr w:rsidR="003647C6" w:rsidRPr="00D16CB5" w:rsidTr="00CB7C22">
        <w:trPr>
          <w:trHeight w:val="224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7C6" w:rsidRPr="00D16CB5" w:rsidRDefault="003647C6" w:rsidP="005D2EF1">
            <w:pPr>
              <w:spacing w:before="120" w:after="120" w:line="240" w:lineRule="auto"/>
              <w:rPr>
                <w:sz w:val="10"/>
                <w:szCs w:val="10"/>
              </w:rPr>
            </w:pPr>
          </w:p>
        </w:tc>
      </w:tr>
    </w:tbl>
    <w:p w:rsidR="003647C6" w:rsidRDefault="003647C6" w:rsidP="003F104E">
      <w:pPr>
        <w:rPr>
          <w:rFonts w:ascii="Corbel" w:hAnsi="Corbel"/>
        </w:rPr>
      </w:pPr>
    </w:p>
    <w:p w:rsidR="003647C6" w:rsidRDefault="003647C6"/>
    <w:sectPr w:rsidR="003647C6" w:rsidSect="003A0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7C6" w:rsidRDefault="003647C6" w:rsidP="003F104E">
      <w:pPr>
        <w:spacing w:after="0" w:line="240" w:lineRule="auto"/>
      </w:pPr>
      <w:r>
        <w:separator/>
      </w:r>
    </w:p>
  </w:endnote>
  <w:endnote w:type="continuationSeparator" w:id="1">
    <w:p w:rsidR="003647C6" w:rsidRDefault="003647C6" w:rsidP="003F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Default="003647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Default="003647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Default="003647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7C6" w:rsidRDefault="003647C6" w:rsidP="003F104E">
      <w:pPr>
        <w:spacing w:after="0" w:line="240" w:lineRule="auto"/>
      </w:pPr>
      <w:r>
        <w:separator/>
      </w:r>
    </w:p>
  </w:footnote>
  <w:footnote w:type="continuationSeparator" w:id="1">
    <w:p w:rsidR="003647C6" w:rsidRDefault="003647C6" w:rsidP="003F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Default="003647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Pr="003A0FE0" w:rsidRDefault="003647C6" w:rsidP="003A0FE0">
    <w:pPr>
      <w:pStyle w:val="Header"/>
      <w:spacing w:before="120" w:after="120"/>
      <w:rPr>
        <w:rFonts w:ascii="Gotham Medium" w:hAnsi="Gotham Medium"/>
        <w:sz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9pt;margin-top:-5.7pt;width:105pt;height:57.5pt;z-index:251658240">
          <v:imagedata r:id="rId1" o:title=""/>
        </v:shape>
      </w:pict>
    </w:r>
    <w:r>
      <w:rPr>
        <w:noProof/>
        <w:lang w:eastAsia="es-ES"/>
      </w:rPr>
      <w:pict>
        <v:shape id="0 Imagen" o:spid="_x0000_s2050" type="#_x0000_t75" style="position:absolute;margin-left:221.9pt;margin-top:-4.6pt;width:150.1pt;height:43.3pt;z-index:-251659264;visibility:visible" wrapcoords="-108 0 -108 21228 21600 21228 21600 0 -108 0">
          <v:imagedata r:id="rId2" o:title=""/>
          <w10:wrap type="tight"/>
        </v:shape>
      </w:pict>
    </w:r>
    <w:r w:rsidRPr="003A0FE0">
      <w:rPr>
        <w:rFonts w:ascii="Gotham Medium" w:hAnsi="Gotham Medium"/>
        <w:sz w:val="18"/>
      </w:rPr>
      <w:t>Situación de aprendizaje</w:t>
    </w:r>
  </w:p>
  <w:p w:rsidR="003647C6" w:rsidRPr="003A0FE0" w:rsidRDefault="003647C6" w:rsidP="003A0FE0">
    <w:pPr>
      <w:pStyle w:val="Header"/>
      <w:spacing w:before="120" w:after="120"/>
      <w:rPr>
        <w:rFonts w:ascii="Gotham Medium" w:hAnsi="Gotham Medium"/>
      </w:rPr>
    </w:pPr>
    <w:r w:rsidRPr="003A0FE0">
      <w:rPr>
        <w:rFonts w:ascii="Gotham Medium" w:hAnsi="Gotham Medium"/>
      </w:rPr>
      <w:t xml:space="preserve">Investigando </w:t>
    </w:r>
    <w:r>
      <w:rPr>
        <w:rFonts w:ascii="Gotham Medium" w:hAnsi="Gotham Medium"/>
      </w:rPr>
      <w:t>los residuos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C6" w:rsidRDefault="003647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8E0"/>
    <w:multiLevelType w:val="hybridMultilevel"/>
    <w:tmpl w:val="5E42A5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4E"/>
    <w:rsid w:val="00061399"/>
    <w:rsid w:val="001810A3"/>
    <w:rsid w:val="00182E7B"/>
    <w:rsid w:val="001E2B55"/>
    <w:rsid w:val="00334D61"/>
    <w:rsid w:val="003647C6"/>
    <w:rsid w:val="003A0FE0"/>
    <w:rsid w:val="003A3C1A"/>
    <w:rsid w:val="003C440B"/>
    <w:rsid w:val="003F104E"/>
    <w:rsid w:val="004272FC"/>
    <w:rsid w:val="004A6326"/>
    <w:rsid w:val="004F0834"/>
    <w:rsid w:val="00513C4A"/>
    <w:rsid w:val="0051608D"/>
    <w:rsid w:val="005D2EF1"/>
    <w:rsid w:val="0068792E"/>
    <w:rsid w:val="00820BDF"/>
    <w:rsid w:val="00A42970"/>
    <w:rsid w:val="00A82B14"/>
    <w:rsid w:val="00AA2670"/>
    <w:rsid w:val="00BB6703"/>
    <w:rsid w:val="00C82147"/>
    <w:rsid w:val="00CB1BF5"/>
    <w:rsid w:val="00CB7C22"/>
    <w:rsid w:val="00D16CB5"/>
    <w:rsid w:val="00E24ACF"/>
    <w:rsid w:val="00E8516E"/>
    <w:rsid w:val="00F8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104E"/>
    <w:pPr>
      <w:ind w:left="720"/>
      <w:contextualSpacing/>
    </w:p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3F104E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3F104E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Cuerpodeltexto28">
    <w:name w:val="Cuerpo del texto (2) + 8"/>
    <w:aliases w:val="5 pto"/>
    <w:basedOn w:val="Cuerpodeltexto2"/>
    <w:uiPriority w:val="99"/>
    <w:rsid w:val="003F104E"/>
    <w:rPr>
      <w:color w:val="000000"/>
      <w:spacing w:val="0"/>
      <w:w w:val="100"/>
      <w:position w:val="0"/>
      <w:sz w:val="17"/>
      <w:szCs w:val="17"/>
      <w:u w:val="none"/>
      <w:lang w:val="es-ES" w:eastAsia="es-ES"/>
    </w:rPr>
  </w:style>
  <w:style w:type="paragraph" w:styleId="Header">
    <w:name w:val="header"/>
    <w:basedOn w:val="Normal"/>
    <w:link w:val="Head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0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0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251</Words>
  <Characters>1384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fatimar</cp:lastModifiedBy>
  <cp:revision>17</cp:revision>
  <dcterms:created xsi:type="dcterms:W3CDTF">2017-06-20T09:26:00Z</dcterms:created>
  <dcterms:modified xsi:type="dcterms:W3CDTF">2018-03-13T16:10:00Z</dcterms:modified>
</cp:coreProperties>
</file>